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324F" w14:textId="77777777" w:rsidR="007604D1" w:rsidRDefault="007604D1" w:rsidP="00456CB3"/>
    <w:p w14:paraId="7DD7F12A" w14:textId="77777777" w:rsidR="007604D1" w:rsidRPr="00BE0823" w:rsidRDefault="007604D1" w:rsidP="00456CB3">
      <w:pPr>
        <w:pStyle w:val="Heading1"/>
      </w:pPr>
      <w:r w:rsidRPr="00BE0823">
        <w:t>Transcription information</w:t>
      </w:r>
    </w:p>
    <w:p w14:paraId="604BCAD2" w14:textId="77777777" w:rsidR="007604D1" w:rsidRDefault="007604D1" w:rsidP="00456CB3"/>
    <w:tbl>
      <w:tblPr>
        <w:tblStyle w:val="TableGrid"/>
        <w:tblW w:w="9802" w:type="dxa"/>
        <w:tblInd w:w="108" w:type="dxa"/>
        <w:tblLook w:val="04A0" w:firstRow="1" w:lastRow="0" w:firstColumn="1" w:lastColumn="0" w:noHBand="0" w:noVBand="1"/>
      </w:tblPr>
      <w:tblGrid>
        <w:gridCol w:w="1814"/>
        <w:gridCol w:w="7988"/>
      </w:tblGrid>
      <w:tr w:rsidR="00A56025" w14:paraId="000C0AE5" w14:textId="77777777" w:rsidTr="00BE0823">
        <w:trPr>
          <w:trHeight w:val="416"/>
        </w:trPr>
        <w:tc>
          <w:tcPr>
            <w:tcW w:w="1814" w:type="dxa"/>
            <w:vAlign w:val="center"/>
          </w:tcPr>
          <w:p w14:paraId="56B0D026" w14:textId="77777777" w:rsidR="00A56025" w:rsidRPr="00E74A21" w:rsidRDefault="00A56025" w:rsidP="00456CB3">
            <w:r w:rsidRPr="00E74A21">
              <w:t>Job Description</w:t>
            </w:r>
          </w:p>
        </w:tc>
        <w:tc>
          <w:tcPr>
            <w:tcW w:w="7988" w:type="dxa"/>
            <w:vAlign w:val="center"/>
          </w:tcPr>
          <w:p w14:paraId="582E374B" w14:textId="0AEF9A8C" w:rsidR="00A56025" w:rsidRPr="006A2F2C" w:rsidRDefault="006A33B3" w:rsidP="00456CB3">
            <w:r>
              <w:t xml:space="preserve">Transcript </w:t>
            </w:r>
            <w:r w:rsidR="00520DB9">
              <w:t>1</w:t>
            </w:r>
            <w:r>
              <w:t xml:space="preserve"> for </w:t>
            </w:r>
            <w:r w:rsidR="00F36A85">
              <w:t>Between Nasi Goreng and Fried Rice</w:t>
            </w:r>
            <w:r w:rsidR="00747636">
              <w:t>, Spring 2024</w:t>
            </w:r>
          </w:p>
        </w:tc>
      </w:tr>
      <w:tr w:rsidR="00A56025" w14:paraId="780EC033" w14:textId="77777777" w:rsidTr="00BE0823">
        <w:trPr>
          <w:trHeight w:val="396"/>
        </w:trPr>
        <w:tc>
          <w:tcPr>
            <w:tcW w:w="1814" w:type="dxa"/>
            <w:vAlign w:val="center"/>
          </w:tcPr>
          <w:p w14:paraId="690AB414" w14:textId="77777777" w:rsidR="00A56025" w:rsidRPr="00E74A21" w:rsidRDefault="00A56025" w:rsidP="00456CB3">
            <w:r w:rsidRPr="00E74A21">
              <w:t>Job Number</w:t>
            </w:r>
          </w:p>
        </w:tc>
        <w:tc>
          <w:tcPr>
            <w:tcW w:w="7988" w:type="dxa"/>
            <w:vAlign w:val="center"/>
          </w:tcPr>
          <w:p w14:paraId="5AAB48A5" w14:textId="78843C8A" w:rsidR="00A56025" w:rsidRPr="006A2F2C" w:rsidRDefault="00F36A85" w:rsidP="00456CB3">
            <w:r>
              <w:t>BNG</w:t>
            </w:r>
            <w:r w:rsidR="006A33B3">
              <w:t>-</w:t>
            </w:r>
            <w:r>
              <w:t>551</w:t>
            </w:r>
            <w:r w:rsidR="006A33B3">
              <w:t>-</w:t>
            </w:r>
            <w:r w:rsidR="00520DB9">
              <w:t>1</w:t>
            </w:r>
          </w:p>
        </w:tc>
      </w:tr>
      <w:tr w:rsidR="0011450B" w14:paraId="199C8258" w14:textId="77777777" w:rsidTr="00BE0823">
        <w:trPr>
          <w:trHeight w:val="396"/>
        </w:trPr>
        <w:tc>
          <w:tcPr>
            <w:tcW w:w="1814" w:type="dxa"/>
            <w:vAlign w:val="center"/>
          </w:tcPr>
          <w:p w14:paraId="68F051B2" w14:textId="77777777" w:rsidR="0011450B" w:rsidRPr="00E74A21" w:rsidRDefault="0011450B" w:rsidP="0011450B">
            <w:r>
              <w:t>Audio File(s)</w:t>
            </w:r>
          </w:p>
        </w:tc>
        <w:tc>
          <w:tcPr>
            <w:tcW w:w="7988" w:type="dxa"/>
            <w:vAlign w:val="center"/>
          </w:tcPr>
          <w:p w14:paraId="667B0C87" w14:textId="6B0EC1B1" w:rsidR="0011450B" w:rsidRPr="006A2F2C" w:rsidRDefault="00520DB9" w:rsidP="0011450B">
            <w:r>
              <w:t>Between_Nasi_Goreng_Fried_Rice_1.wav</w:t>
            </w:r>
          </w:p>
        </w:tc>
      </w:tr>
      <w:tr w:rsidR="0011450B" w14:paraId="3126FF43" w14:textId="77777777" w:rsidTr="00BE0823">
        <w:trPr>
          <w:trHeight w:val="396"/>
        </w:trPr>
        <w:tc>
          <w:tcPr>
            <w:tcW w:w="1814" w:type="dxa"/>
            <w:vAlign w:val="center"/>
          </w:tcPr>
          <w:p w14:paraId="244121A4" w14:textId="77777777" w:rsidR="0011450B" w:rsidRDefault="0011450B" w:rsidP="0011450B">
            <w:r>
              <w:t>Transcript File</w:t>
            </w:r>
          </w:p>
        </w:tc>
        <w:tc>
          <w:tcPr>
            <w:tcW w:w="7988" w:type="dxa"/>
            <w:vAlign w:val="center"/>
          </w:tcPr>
          <w:p w14:paraId="71B468D7" w14:textId="49C6AF85" w:rsidR="0011450B" w:rsidRPr="006A2F2C" w:rsidRDefault="00520DB9" w:rsidP="0011450B">
            <w:r>
              <w:t>BNG-Between_Nasi_Goreng_Fried_Rice_1-1.docx</w:t>
            </w:r>
          </w:p>
        </w:tc>
      </w:tr>
      <w:tr w:rsidR="0011450B" w14:paraId="7964FC31" w14:textId="77777777" w:rsidTr="00BE0823">
        <w:trPr>
          <w:trHeight w:val="396"/>
        </w:trPr>
        <w:tc>
          <w:tcPr>
            <w:tcW w:w="1814" w:type="dxa"/>
            <w:vAlign w:val="center"/>
          </w:tcPr>
          <w:p w14:paraId="401B6A42" w14:textId="77777777" w:rsidR="0011450B" w:rsidRPr="00E74A21" w:rsidRDefault="006A33B3" w:rsidP="0011450B">
            <w:r>
              <w:t>Processed</w:t>
            </w:r>
            <w:r w:rsidR="0011450B" w:rsidRPr="00E74A21">
              <w:t xml:space="preserve"> By</w:t>
            </w:r>
          </w:p>
        </w:tc>
        <w:tc>
          <w:tcPr>
            <w:tcW w:w="7988" w:type="dxa"/>
            <w:vAlign w:val="center"/>
          </w:tcPr>
          <w:p w14:paraId="76C8334D" w14:textId="70D9DF90" w:rsidR="0011450B" w:rsidRPr="006A2F2C" w:rsidRDefault="00520DB9" w:rsidP="0011450B">
            <w:r>
              <w:t>JNN / HB</w:t>
            </w:r>
          </w:p>
        </w:tc>
      </w:tr>
      <w:tr w:rsidR="0011450B" w14:paraId="417A4A77" w14:textId="77777777" w:rsidTr="00BE0823">
        <w:trPr>
          <w:trHeight w:val="416"/>
        </w:trPr>
        <w:tc>
          <w:tcPr>
            <w:tcW w:w="1814" w:type="dxa"/>
            <w:vAlign w:val="center"/>
          </w:tcPr>
          <w:p w14:paraId="322BE14F" w14:textId="77777777" w:rsidR="0011450B" w:rsidRPr="00E74A21" w:rsidRDefault="0011450B" w:rsidP="0011450B">
            <w:r w:rsidRPr="00E74A21">
              <w:t>Job Status</w:t>
            </w:r>
          </w:p>
        </w:tc>
        <w:tc>
          <w:tcPr>
            <w:tcW w:w="7988" w:type="dxa"/>
            <w:vAlign w:val="center"/>
          </w:tcPr>
          <w:p w14:paraId="586F50C4" w14:textId="77777777" w:rsidR="006A33B3" w:rsidRPr="006A2F2C" w:rsidRDefault="006A33B3" w:rsidP="000928E9">
            <w:r w:rsidRPr="000928E9">
              <w:rPr>
                <w:lang w:val="en-US"/>
              </w:rPr>
              <w:t>Formatted but unedited rough transcript complete pending client check/review.</w:t>
            </w:r>
            <w:r>
              <w:t xml:space="preserve"> </w:t>
            </w:r>
          </w:p>
        </w:tc>
      </w:tr>
      <w:tr w:rsidR="0011450B" w14:paraId="1D5C34AC" w14:textId="77777777" w:rsidTr="00BE0823">
        <w:trPr>
          <w:trHeight w:val="396"/>
        </w:trPr>
        <w:tc>
          <w:tcPr>
            <w:tcW w:w="1814" w:type="dxa"/>
            <w:vAlign w:val="center"/>
          </w:tcPr>
          <w:p w14:paraId="0B879A37" w14:textId="77777777" w:rsidR="0011450B" w:rsidRPr="00E74A21" w:rsidRDefault="0011450B" w:rsidP="0011450B">
            <w:r>
              <w:t>Document Date</w:t>
            </w:r>
          </w:p>
        </w:tc>
        <w:tc>
          <w:tcPr>
            <w:tcW w:w="7988" w:type="dxa"/>
            <w:vAlign w:val="center"/>
          </w:tcPr>
          <w:p w14:paraId="6C33E16E" w14:textId="1F118425" w:rsidR="0011450B" w:rsidRPr="006A2F2C" w:rsidRDefault="001D7092" w:rsidP="0011450B">
            <w:r>
              <w:t>25 April 2024</w:t>
            </w:r>
          </w:p>
        </w:tc>
      </w:tr>
    </w:tbl>
    <w:p w14:paraId="755D59C3" w14:textId="77777777" w:rsidR="007604D1" w:rsidRDefault="007604D1" w:rsidP="00456CB3"/>
    <w:p w14:paraId="19497F49" w14:textId="77777777" w:rsidR="007604D1" w:rsidRPr="00BB1B91" w:rsidRDefault="007604D1" w:rsidP="00456CB3">
      <w:pPr>
        <w:pStyle w:val="Heading1"/>
      </w:pPr>
      <w:r w:rsidRPr="00BB1B91">
        <w:t>Speaker information</w:t>
      </w:r>
    </w:p>
    <w:p w14:paraId="33A4C74C" w14:textId="77777777" w:rsidR="007604D1" w:rsidRDefault="007604D1" w:rsidP="00456CB3"/>
    <w:p w14:paraId="537E75CA" w14:textId="5D845E43" w:rsidR="006A33B3" w:rsidRPr="00520DB9" w:rsidRDefault="001D7092" w:rsidP="006A33B3">
      <w:pPr>
        <w:pStyle w:val="ListParagraph"/>
        <w:numPr>
          <w:ilvl w:val="0"/>
          <w:numId w:val="1"/>
        </w:numPr>
      </w:pPr>
      <w:r>
        <w:t xml:space="preserve">Eleanor </w:t>
      </w:r>
      <w:proofErr w:type="spellStart"/>
      <w:r>
        <w:t>Lisney</w:t>
      </w:r>
      <w:proofErr w:type="spellEnd"/>
      <w:r>
        <w:t xml:space="preserve"> (</w:t>
      </w:r>
      <w:r w:rsidR="00520DB9">
        <w:t>Interviewer</w:t>
      </w:r>
      <w:r>
        <w:t>)</w:t>
      </w:r>
      <w:r w:rsidR="00520DB9">
        <w:t xml:space="preserve"> (</w:t>
      </w:r>
      <w:r>
        <w:t>Eleanor</w:t>
      </w:r>
      <w:r w:rsidR="00520DB9">
        <w:t>)</w:t>
      </w:r>
    </w:p>
    <w:p w14:paraId="3579B5A7" w14:textId="420DF25E" w:rsidR="006A33B3" w:rsidRPr="00520DB9" w:rsidRDefault="001D7092" w:rsidP="006A33B3">
      <w:pPr>
        <w:pStyle w:val="ListParagraph"/>
        <w:numPr>
          <w:ilvl w:val="0"/>
          <w:numId w:val="1"/>
        </w:numPr>
      </w:pPr>
      <w:r>
        <w:t>Eric Wu (</w:t>
      </w:r>
      <w:r w:rsidR="006A33B3" w:rsidRPr="00520DB9">
        <w:t>Speaker</w:t>
      </w:r>
      <w:r>
        <w:t>)</w:t>
      </w:r>
      <w:r w:rsidR="006A33B3" w:rsidRPr="00520DB9">
        <w:t xml:space="preserve"> (</w:t>
      </w:r>
      <w:r>
        <w:t>Eric</w:t>
      </w:r>
      <w:r w:rsidR="006A33B3" w:rsidRPr="00520DB9">
        <w:t>)</w:t>
      </w:r>
    </w:p>
    <w:p w14:paraId="193A9765" w14:textId="77777777" w:rsidR="007604D1" w:rsidRDefault="007604D1" w:rsidP="00456CB3"/>
    <w:p w14:paraId="77CEBB5B" w14:textId="77777777" w:rsidR="007604D1" w:rsidRDefault="007604D1" w:rsidP="00456CB3"/>
    <w:p w14:paraId="50F67EB4" w14:textId="77777777" w:rsidR="007604D1" w:rsidRPr="005B71ED" w:rsidRDefault="007604D1" w:rsidP="00456CB3">
      <w:r w:rsidRPr="005B71ED">
        <w:t>Notes</w:t>
      </w:r>
      <w:r w:rsidR="00456CB3">
        <w:t>:</w:t>
      </w:r>
    </w:p>
    <w:p w14:paraId="1B67A7EB" w14:textId="77777777" w:rsidR="007604D1" w:rsidRPr="00456CB3" w:rsidRDefault="007604D1" w:rsidP="00456CB3">
      <w:r w:rsidRPr="00456CB3">
        <w:t xml:space="preserve">All person and place names which require confirmation and/or checking are highlighted in </w:t>
      </w:r>
      <w:r w:rsidR="00516EBA">
        <w:t>yellow.</w:t>
      </w:r>
    </w:p>
    <w:p w14:paraId="72A1A4C1" w14:textId="77777777" w:rsidR="007604D1" w:rsidRPr="005B71ED" w:rsidRDefault="007604D1" w:rsidP="00456CB3"/>
    <w:p w14:paraId="3E3A7DC5" w14:textId="1FD5761B" w:rsidR="00BE2C08" w:rsidRDefault="00520DB9" w:rsidP="00456CB3">
      <w:pPr>
        <w:sectPr w:rsidR="00BE2C08" w:rsidSect="00037DEB">
          <w:headerReference w:type="default" r:id="rId7"/>
          <w:headerReference w:type="first" r:id="rId8"/>
          <w:footerReference w:type="first" r:id="rId9"/>
          <w:pgSz w:w="11900" w:h="16840"/>
          <w:pgMar w:top="1080" w:right="1080" w:bottom="1080" w:left="1080" w:header="708" w:footer="708" w:gutter="0"/>
          <w:cols w:space="708"/>
          <w:titlePg/>
          <w:docGrid w:linePitch="360"/>
        </w:sectPr>
      </w:pPr>
      <w:r w:rsidRPr="00747636">
        <w:t>Inaudible</w:t>
      </w:r>
      <w:r w:rsidR="007604D1">
        <w:t xml:space="preserve"> audio at:</w:t>
      </w:r>
      <w:r w:rsidR="000C77E0">
        <w:t xml:space="preserve"> </w:t>
      </w:r>
      <w:r w:rsidR="000C77E0" w:rsidRPr="00BF75F8">
        <w:t>See below for details</w:t>
      </w:r>
      <w:r w:rsidR="00BF75F8" w:rsidRPr="00BF75F8">
        <w:t>.</w:t>
      </w:r>
    </w:p>
    <w:p w14:paraId="64F7B991" w14:textId="77777777" w:rsidR="0011450B" w:rsidRDefault="00F36A85" w:rsidP="0011450B">
      <w:pPr>
        <w:jc w:val="center"/>
        <w:rPr>
          <w:sz w:val="36"/>
          <w:lang w:val="en-US"/>
        </w:rPr>
      </w:pPr>
      <w:r>
        <w:rPr>
          <w:sz w:val="36"/>
          <w:lang w:val="en-US"/>
        </w:rPr>
        <w:lastRenderedPageBreak/>
        <w:t>Between Nasi Goreng and Fried Rice</w:t>
      </w:r>
    </w:p>
    <w:p w14:paraId="0E96E910" w14:textId="77777777" w:rsidR="0011450B" w:rsidRDefault="0011450B" w:rsidP="0011450B">
      <w:pPr>
        <w:jc w:val="center"/>
        <w:rPr>
          <w:sz w:val="36"/>
          <w:lang w:val="en-US"/>
        </w:rPr>
      </w:pPr>
    </w:p>
    <w:p w14:paraId="4E77C82E" w14:textId="4533A30F" w:rsidR="0011450B" w:rsidRPr="00636E03" w:rsidRDefault="0011450B" w:rsidP="0011450B">
      <w:pPr>
        <w:jc w:val="center"/>
        <w:rPr>
          <w:sz w:val="36"/>
          <w:lang w:val="en-US"/>
        </w:rPr>
      </w:pPr>
      <w:r>
        <w:rPr>
          <w:sz w:val="36"/>
          <w:lang w:val="en-US"/>
        </w:rPr>
        <w:t xml:space="preserve">Transcript </w:t>
      </w:r>
      <w:r w:rsidR="00520DB9">
        <w:rPr>
          <w:sz w:val="36"/>
          <w:lang w:val="en-US"/>
        </w:rPr>
        <w:t>1</w:t>
      </w:r>
      <w:r w:rsidR="006A33B3">
        <w:rPr>
          <w:sz w:val="36"/>
          <w:lang w:val="en-US"/>
        </w:rPr>
        <w:t>:</w:t>
      </w:r>
      <w:r w:rsidR="002F7031">
        <w:rPr>
          <w:sz w:val="36"/>
          <w:lang w:val="en-US"/>
        </w:rPr>
        <w:t xml:space="preserve"> </w:t>
      </w:r>
      <w:r w:rsidR="00520DB9">
        <w:rPr>
          <w:sz w:val="36"/>
          <w:lang w:val="en-US"/>
        </w:rPr>
        <w:t>Between_Nasi_Goreng_Fried_Rice_1.wav</w:t>
      </w:r>
    </w:p>
    <w:p w14:paraId="64475D7B" w14:textId="77777777" w:rsidR="0011450B" w:rsidRPr="00636E03" w:rsidRDefault="0011450B" w:rsidP="0011450B">
      <w:pPr>
        <w:rPr>
          <w:lang w:val="en-US"/>
        </w:rPr>
      </w:pPr>
    </w:p>
    <w:p w14:paraId="20DA308C" w14:textId="77777777" w:rsidR="0011450B" w:rsidRPr="00636E03" w:rsidRDefault="0011450B" w:rsidP="0011450B">
      <w:pPr>
        <w:rPr>
          <w:lang w:val="en-US"/>
        </w:rPr>
      </w:pPr>
      <w:r w:rsidRPr="00636E03">
        <w:rPr>
          <w:lang w:val="en-US"/>
        </w:rPr>
        <w:t>Interviewer: INT</w:t>
      </w:r>
    </w:p>
    <w:p w14:paraId="6D851DCF" w14:textId="77777777" w:rsidR="0011450B" w:rsidRPr="00636E03" w:rsidRDefault="0011450B" w:rsidP="0011450B">
      <w:pPr>
        <w:rPr>
          <w:lang w:val="en-US"/>
        </w:rPr>
      </w:pPr>
      <w:r w:rsidRPr="00636E03">
        <w:rPr>
          <w:lang w:val="en-US"/>
        </w:rPr>
        <w:t>Date of interview: TBC</w:t>
      </w:r>
    </w:p>
    <w:p w14:paraId="26D57BD2" w14:textId="77777777" w:rsidR="0011450B" w:rsidRPr="00636E03" w:rsidRDefault="0011450B" w:rsidP="0011450B">
      <w:pPr>
        <w:rPr>
          <w:lang w:val="en-US"/>
        </w:rPr>
      </w:pPr>
      <w:r w:rsidRPr="00636E03">
        <w:rPr>
          <w:lang w:val="en-US"/>
        </w:rPr>
        <w:t>Location: TBC</w:t>
      </w:r>
    </w:p>
    <w:p w14:paraId="66FBF73C" w14:textId="0CE5E753" w:rsidR="0011450B" w:rsidRPr="00636E03" w:rsidRDefault="0011450B" w:rsidP="0011450B">
      <w:pPr>
        <w:rPr>
          <w:lang w:val="en-US"/>
        </w:rPr>
      </w:pPr>
      <w:r w:rsidRPr="00636E03">
        <w:rPr>
          <w:lang w:val="en-US"/>
        </w:rPr>
        <w:t xml:space="preserve">Recording: One </w:t>
      </w:r>
      <w:r w:rsidR="00520DB9">
        <w:rPr>
          <w:lang w:val="en-US"/>
        </w:rPr>
        <w:t>WAV</w:t>
      </w:r>
      <w:r w:rsidRPr="00636E03">
        <w:rPr>
          <w:lang w:val="en-US"/>
        </w:rPr>
        <w:t xml:space="preserve"> file. </w:t>
      </w:r>
      <w:r w:rsidR="00520DB9">
        <w:rPr>
          <w:lang w:val="en-US"/>
        </w:rPr>
        <w:t>‘Between_Nasi_Goreng_Fried_Rice_1.wav’</w:t>
      </w:r>
      <w:r w:rsidRPr="00636E03">
        <w:rPr>
          <w:lang w:val="en-US"/>
        </w:rPr>
        <w:t xml:space="preserve"> 00:00:00—</w:t>
      </w:r>
      <w:r w:rsidR="00520DB9">
        <w:rPr>
          <w:lang w:val="en-US"/>
        </w:rPr>
        <w:t>00:35:02</w:t>
      </w:r>
      <w:r w:rsidRPr="00636E03">
        <w:rPr>
          <w:lang w:val="en-US"/>
        </w:rPr>
        <w:t>.</w:t>
      </w:r>
    </w:p>
    <w:p w14:paraId="6B48B1BB" w14:textId="77777777" w:rsidR="0011450B" w:rsidRPr="00636E03" w:rsidRDefault="0011450B" w:rsidP="0011450B">
      <w:pPr>
        <w:rPr>
          <w:lang w:val="en-US"/>
        </w:rPr>
      </w:pPr>
    </w:p>
    <w:p w14:paraId="5ED73337" w14:textId="77777777" w:rsidR="0011450B" w:rsidRDefault="0011450B" w:rsidP="00520DB9">
      <w:pPr>
        <w:spacing w:line="240" w:lineRule="exact"/>
        <w:ind w:left="1984" w:hanging="1984"/>
        <w:rPr>
          <w:lang w:val="en-US"/>
        </w:rPr>
      </w:pPr>
      <w:r w:rsidRPr="00636E03">
        <w:rPr>
          <w:lang w:val="en-US"/>
        </w:rPr>
        <w:t>[Start of recording]</w:t>
      </w:r>
    </w:p>
    <w:p w14:paraId="19115B7D" w14:textId="77777777" w:rsidR="00747636" w:rsidRDefault="00747636" w:rsidP="00520DB9">
      <w:pPr>
        <w:spacing w:line="240" w:lineRule="exact"/>
        <w:ind w:left="1984" w:hanging="1984"/>
        <w:rPr>
          <w:lang w:val="en-US"/>
        </w:rPr>
      </w:pPr>
    </w:p>
    <w:p w14:paraId="06B6FCDF" w14:textId="55AB765D" w:rsidR="00747636" w:rsidRPr="00636E03" w:rsidRDefault="00747636" w:rsidP="00520DB9">
      <w:pPr>
        <w:spacing w:line="240" w:lineRule="exact"/>
        <w:ind w:left="1984" w:hanging="1984"/>
        <w:rPr>
          <w:lang w:val="en-US"/>
        </w:rPr>
      </w:pPr>
      <w:r w:rsidRPr="00747636">
        <w:rPr>
          <w:lang w:val="en-US"/>
        </w:rPr>
        <w:t>[upbeat electronic music 00:00:00—00:00:0</w:t>
      </w:r>
      <w:r>
        <w:rPr>
          <w:lang w:val="en-US"/>
        </w:rPr>
        <w:t>3</w:t>
      </w:r>
      <w:r w:rsidRPr="00747636">
        <w:rPr>
          <w:lang w:val="en-US"/>
        </w:rPr>
        <w:t>]</w:t>
      </w:r>
    </w:p>
    <w:p w14:paraId="00D4AE8F" w14:textId="77777777" w:rsidR="0011450B" w:rsidRDefault="0011450B" w:rsidP="00520DB9">
      <w:pPr>
        <w:spacing w:line="240" w:lineRule="exact"/>
        <w:ind w:left="1984" w:hanging="1984"/>
      </w:pPr>
    </w:p>
    <w:p w14:paraId="16B493AB" w14:textId="29936531" w:rsidR="00520DB9" w:rsidRDefault="00520DB9" w:rsidP="00520DB9">
      <w:pPr>
        <w:spacing w:line="240" w:lineRule="exact"/>
        <w:ind w:left="1984" w:hanging="1984"/>
        <w:contextualSpacing/>
      </w:pPr>
      <w:r>
        <w:t>00:00:03</w:t>
      </w:r>
      <w:r w:rsidRPr="003B19AE">
        <w:t xml:space="preserve"> </w:t>
      </w:r>
      <w:r w:rsidR="002312B2">
        <w:t>Eleanor</w:t>
      </w:r>
      <w:r w:rsidR="002312B2">
        <w:tab/>
      </w:r>
      <w:r>
        <w:t>Hi, I</w:t>
      </w:r>
      <w:r>
        <w:t>’</w:t>
      </w:r>
      <w:r>
        <w:t xml:space="preserve">m </w:t>
      </w:r>
      <w:r>
        <w:t xml:space="preserve">Eleanor </w:t>
      </w:r>
      <w:proofErr w:type="spellStart"/>
      <w:r>
        <w:t>Lisney</w:t>
      </w:r>
      <w:proofErr w:type="spellEnd"/>
      <w:r>
        <w:t xml:space="preserve">, also known as </w:t>
      </w:r>
      <w:r w:rsidR="00747636" w:rsidRPr="00747636">
        <w:rPr>
          <w:highlight w:val="yellow"/>
        </w:rPr>
        <w:t>Thoe</w:t>
      </w:r>
      <w:r w:rsidR="00747636" w:rsidRPr="00747636">
        <w:rPr>
          <w:rStyle w:val="apple-converted-space"/>
          <w:highlight w:val="yellow"/>
        </w:rPr>
        <w:t xml:space="preserve"> </w:t>
      </w:r>
      <w:r w:rsidR="00747636" w:rsidRPr="00747636">
        <w:rPr>
          <w:rStyle w:val="ky2igmncmogjharherah"/>
          <w:highlight w:val="yellow"/>
        </w:rPr>
        <w:t>Chooi Wah</w:t>
      </w:r>
      <w:r w:rsidR="00747636" w:rsidRPr="00747636">
        <w:rPr>
          <w:rStyle w:val="ky2igmncmogjharherah"/>
          <w:highlight w:val="yellow"/>
        </w:rPr>
        <w:t xml:space="preserve"> 00:00:08</w:t>
      </w:r>
      <w:r>
        <w:t>. That</w:t>
      </w:r>
      <w:r>
        <w:t>’</w:t>
      </w:r>
      <w:r>
        <w:t xml:space="preserve">s my Chinese name. Very, very few people use that. I stopped using it here in the UK because most people mispronounce it. But friends from back home still call me </w:t>
      </w:r>
      <w:r w:rsidR="00747636" w:rsidRPr="00747636">
        <w:rPr>
          <w:highlight w:val="yellow"/>
        </w:rPr>
        <w:t>Chooi Wah</w:t>
      </w:r>
      <w:r>
        <w:t>. That</w:t>
      </w:r>
      <w:r>
        <w:t>’</w:t>
      </w:r>
      <w:r>
        <w:t xml:space="preserve">s one of the reasons why I wanted a podcast. And this podcast is called </w:t>
      </w:r>
      <w:r w:rsidRPr="00520DB9">
        <w:rPr>
          <w:i/>
          <w:iCs/>
        </w:rPr>
        <w:t>Between Nasi Goreng and Fried Rice</w:t>
      </w:r>
      <w:r>
        <w:t xml:space="preserve">. </w:t>
      </w:r>
      <w:r w:rsidR="00747636">
        <w:t xml:space="preserve">[music fades out] </w:t>
      </w:r>
      <w:r>
        <w:t xml:space="preserve">Nasi </w:t>
      </w:r>
      <w:r w:rsidR="00747636">
        <w:t>g</w:t>
      </w:r>
      <w:r>
        <w:t xml:space="preserve">oreng is fried rice in Malay, in Malaysia </w:t>
      </w:r>
      <w:r w:rsidR="00747636">
        <w:t>a</w:t>
      </w:r>
      <w:r>
        <w:t>nd in Indonesia</w:t>
      </w:r>
      <w:r w:rsidR="00747636">
        <w:t xml:space="preserve">, </w:t>
      </w:r>
      <w:r>
        <w:t xml:space="preserve">is exactly the same as fried rice. But obviously there are differences because there are spices in </w:t>
      </w:r>
      <w:r w:rsidR="00747636">
        <w:t>nasi goreng</w:t>
      </w:r>
      <w:r>
        <w:t xml:space="preserve"> that the Chinese fried rice</w:t>
      </w:r>
      <w:r w:rsidR="00747636">
        <w:t>,</w:t>
      </w:r>
      <w:r>
        <w:t xml:space="preserve"> </w:t>
      </w:r>
      <w:proofErr w:type="spellStart"/>
      <w:r w:rsidRPr="00DC3E0F">
        <w:t>chǎofàn</w:t>
      </w:r>
      <w:proofErr w:type="spellEnd"/>
      <w:r>
        <w:t xml:space="preserve"> as it</w:t>
      </w:r>
      <w:r>
        <w:t>’</w:t>
      </w:r>
      <w:r>
        <w:t>s called, it</w:t>
      </w:r>
      <w:r>
        <w:t>’</w:t>
      </w:r>
      <w:r>
        <w:t xml:space="preserve">s slightly different also because of the </w:t>
      </w:r>
      <w:r w:rsidR="00747636">
        <w:t>sauces</w:t>
      </w:r>
      <w:r>
        <w:t xml:space="preserve"> that </w:t>
      </w:r>
      <w:r w:rsidR="00747636">
        <w:t>are</w:t>
      </w:r>
      <w:r>
        <w:t xml:space="preserve"> use</w:t>
      </w:r>
      <w:r w:rsidR="00747636">
        <w:t>d</w:t>
      </w:r>
      <w:r>
        <w:t>. I wanted to call it that, first of all, because I love food. And cuisine is one of my passions. Also</w:t>
      </w:r>
      <w:r w:rsidR="00747636">
        <w:t xml:space="preserve"> </w:t>
      </w:r>
      <w:r>
        <w:t>because I wanted to talk about the differences in the cultures of being like the same but different. For example, I</w:t>
      </w:r>
      <w:r>
        <w:t>’</w:t>
      </w:r>
      <w:r>
        <w:t xml:space="preserve">m Malaysian Chinese, but I live here in </w:t>
      </w:r>
      <w:r w:rsidR="00747636">
        <w:t xml:space="preserve">the </w:t>
      </w:r>
      <w:r>
        <w:t>UK</w:t>
      </w:r>
      <w:r w:rsidR="00747636">
        <w:t>,</w:t>
      </w:r>
      <w:r>
        <w:t xml:space="preserve"> London at the moment. And I think that there are many, many layers to my different identities. Some people say it</w:t>
      </w:r>
      <w:r>
        <w:t>’</w:t>
      </w:r>
      <w:r>
        <w:t>s like you need to peel an onion to get to the different layers</w:t>
      </w:r>
      <w:r w:rsidR="00747636">
        <w:t>. A</w:t>
      </w:r>
      <w:r>
        <w:t>nd the exploration is the different identities of being a Malaysian Chinese. And being of the Chinese diaspora, I am very appreciative of the fact that ethnically, I</w:t>
      </w:r>
      <w:r>
        <w:t>’</w:t>
      </w:r>
      <w:r>
        <w:t>m Chinese, but culturally I have taken in so much culture from Malaysia that I am actually different. So, it</w:t>
      </w:r>
      <w:r>
        <w:t>’</w:t>
      </w:r>
      <w:r>
        <w:t xml:space="preserve">s a bit like </w:t>
      </w:r>
      <w:r w:rsidR="00747636">
        <w:t>nasi goreng</w:t>
      </w:r>
      <w:r>
        <w:t xml:space="preserve"> in which I have added different spices to it that is not there in </w:t>
      </w:r>
      <w:proofErr w:type="spellStart"/>
      <w:r w:rsidRPr="00DC3E0F">
        <w:t>chǎofàn</w:t>
      </w:r>
      <w:proofErr w:type="spellEnd"/>
      <w:r>
        <w:t xml:space="preserve"> or fried rice.</w:t>
      </w:r>
      <w:r w:rsidRPr="00C27A81">
        <w:t xml:space="preserve"> </w:t>
      </w:r>
      <w:r>
        <w:t>[</w:t>
      </w:r>
      <w:r w:rsidR="00747636">
        <w:t xml:space="preserve">upbeat percussive </w:t>
      </w:r>
      <w:r>
        <w:t>music</w:t>
      </w:r>
      <w:r w:rsidR="00747636">
        <w:t xml:space="preserve"> fades in</w:t>
      </w:r>
      <w:r>
        <w:t>]</w:t>
      </w:r>
    </w:p>
    <w:p w14:paraId="2891D3ED" w14:textId="77777777" w:rsidR="00520DB9" w:rsidRDefault="00520DB9" w:rsidP="00520DB9">
      <w:pPr>
        <w:spacing w:line="240" w:lineRule="exact"/>
        <w:ind w:left="1984" w:hanging="1984"/>
        <w:contextualSpacing/>
      </w:pPr>
    </w:p>
    <w:p w14:paraId="061DF0DF" w14:textId="74A53FE0" w:rsidR="00520DB9" w:rsidRDefault="00520DB9" w:rsidP="00520DB9">
      <w:pPr>
        <w:spacing w:line="240" w:lineRule="exact"/>
        <w:ind w:left="1984" w:hanging="1984"/>
        <w:contextualSpacing/>
      </w:pPr>
      <w:r>
        <w:t>00:02:51</w:t>
      </w:r>
      <w:r w:rsidRPr="00FB0740">
        <w:t xml:space="preserve"> </w:t>
      </w:r>
      <w:r w:rsidR="002312B2">
        <w:t>Eric</w:t>
      </w:r>
      <w:r w:rsidR="002312B2">
        <w:tab/>
      </w:r>
      <w:r>
        <w:t xml:space="preserve">Hi, my name is </w:t>
      </w:r>
      <w:r w:rsidR="00747636">
        <w:t>Eric Wu</w:t>
      </w:r>
      <w:r>
        <w:t>, and I</w:t>
      </w:r>
      <w:r>
        <w:t>’</w:t>
      </w:r>
      <w:r>
        <w:t>m a student dietician studying at university here in London. I</w:t>
      </w:r>
      <w:r>
        <w:t>’</w:t>
      </w:r>
      <w:r>
        <w:t>m also an advocate and artist that works with the East and Southeast Asian community here in London and abroad. I</w:t>
      </w:r>
      <w:r>
        <w:t>’</w:t>
      </w:r>
      <w:r>
        <w:t>ve worked with the British East and Southeast Asian Network,</w:t>
      </w:r>
      <w:r w:rsidR="00747636">
        <w:t xml:space="preserve"> [music fades out]</w:t>
      </w:r>
      <w:r>
        <w:t xml:space="preserve"> Violence Against Racism, and Citizens UK on a variety of different projects ranging from mental health to immigration rights, to different arts projects. And I</w:t>
      </w:r>
      <w:r>
        <w:t>’</w:t>
      </w:r>
      <w:r>
        <w:t>m a very loud and proud Chinese American as well.</w:t>
      </w:r>
      <w:r w:rsidR="00747636">
        <w:t xml:space="preserve"> [sound of running water and clanging metal]</w:t>
      </w:r>
    </w:p>
    <w:p w14:paraId="1521D30D" w14:textId="1CEB335B" w:rsidR="00520DB9" w:rsidRDefault="00520DB9" w:rsidP="00520DB9">
      <w:pPr>
        <w:spacing w:line="240" w:lineRule="exact"/>
        <w:ind w:left="1984" w:hanging="1984"/>
        <w:contextualSpacing/>
      </w:pPr>
    </w:p>
    <w:p w14:paraId="4DAA4D33" w14:textId="3CAB9D33" w:rsidR="00520DB9" w:rsidRDefault="00520DB9" w:rsidP="00520DB9">
      <w:pPr>
        <w:spacing w:line="240" w:lineRule="exact"/>
        <w:ind w:left="1984" w:hanging="1984"/>
        <w:contextualSpacing/>
      </w:pPr>
      <w:r>
        <w:t xml:space="preserve">00:03:26 </w:t>
      </w:r>
      <w:r w:rsidR="002312B2">
        <w:t>Eleanor</w:t>
      </w:r>
      <w:r w:rsidR="002312B2">
        <w:tab/>
      </w:r>
      <w:r>
        <w:t>Eric, I</w:t>
      </w:r>
      <w:r>
        <w:t>’</w:t>
      </w:r>
      <w:r>
        <w:t>ve got a terrible memory. Where did we meet? I know it</w:t>
      </w:r>
      <w:r>
        <w:t>’</w:t>
      </w:r>
      <w:r>
        <w:t>s a performance. Can you tell us more about it? Because my memory is terrible.</w:t>
      </w:r>
    </w:p>
    <w:p w14:paraId="19606F34" w14:textId="77777777" w:rsidR="00520DB9" w:rsidRDefault="00520DB9" w:rsidP="00520DB9">
      <w:pPr>
        <w:spacing w:line="240" w:lineRule="exact"/>
        <w:ind w:left="1984" w:hanging="1984"/>
        <w:contextualSpacing/>
      </w:pPr>
    </w:p>
    <w:p w14:paraId="2396D0EB" w14:textId="78400141" w:rsidR="00520DB9" w:rsidRDefault="00520DB9" w:rsidP="00520DB9">
      <w:pPr>
        <w:spacing w:line="240" w:lineRule="exact"/>
        <w:ind w:left="1984" w:hanging="1984"/>
        <w:contextualSpacing/>
      </w:pPr>
      <w:r>
        <w:t>00:03:40</w:t>
      </w:r>
      <w:r w:rsidRPr="00944BDD">
        <w:t xml:space="preserve"> </w:t>
      </w:r>
      <w:r w:rsidR="002312B2">
        <w:t>Eric</w:t>
      </w:r>
      <w:r w:rsidR="002312B2">
        <w:tab/>
      </w:r>
      <w:r>
        <w:t>Of course. So, we met back at a creative workshop for East and Southeast Asian members of the community in London. And we formed a group to create a performance piece just to raise the general profile about stereotypes and racism and kind of struggles</w:t>
      </w:r>
      <w:r w:rsidR="00747636">
        <w:t xml:space="preserve"> which our </w:t>
      </w:r>
      <w:r>
        <w:t>community faces.</w:t>
      </w:r>
    </w:p>
    <w:p w14:paraId="6BD99598" w14:textId="77777777" w:rsidR="00520DB9" w:rsidRDefault="00520DB9" w:rsidP="00520DB9">
      <w:pPr>
        <w:spacing w:line="240" w:lineRule="exact"/>
        <w:ind w:left="1984" w:hanging="1984"/>
        <w:contextualSpacing/>
      </w:pPr>
    </w:p>
    <w:p w14:paraId="49035A3B" w14:textId="71B4B7AD" w:rsidR="00520DB9" w:rsidRDefault="00520DB9" w:rsidP="00520DB9">
      <w:pPr>
        <w:spacing w:line="240" w:lineRule="exact"/>
        <w:ind w:left="1984" w:hanging="1984"/>
        <w:contextualSpacing/>
      </w:pPr>
      <w:r>
        <w:t>00:04:03</w:t>
      </w:r>
      <w:r w:rsidRPr="00C373DF">
        <w:t xml:space="preserve"> </w:t>
      </w:r>
      <w:r w:rsidR="002312B2">
        <w:t>Eleanor</w:t>
      </w:r>
      <w:r w:rsidR="002312B2">
        <w:tab/>
      </w:r>
      <w:r>
        <w:t>Yeah. If I remember right, it was called AAA.</w:t>
      </w:r>
    </w:p>
    <w:p w14:paraId="4060E14B" w14:textId="45AE4113" w:rsidR="00520DB9" w:rsidRDefault="00520DB9" w:rsidP="00520DB9">
      <w:pPr>
        <w:spacing w:line="240" w:lineRule="exact"/>
        <w:ind w:left="1984" w:hanging="1984"/>
        <w:contextualSpacing/>
      </w:pPr>
    </w:p>
    <w:p w14:paraId="1E9157C0" w14:textId="3BC594D3" w:rsidR="00520DB9" w:rsidRDefault="00520DB9" w:rsidP="00520DB9">
      <w:pPr>
        <w:spacing w:line="240" w:lineRule="exact"/>
        <w:ind w:left="1984" w:hanging="1984"/>
        <w:contextualSpacing/>
      </w:pPr>
      <w:r w:rsidRPr="00390CA1">
        <w:t xml:space="preserve">00:04:07 </w:t>
      </w:r>
      <w:r w:rsidR="002312B2">
        <w:t>Eric</w:t>
      </w:r>
      <w:r w:rsidR="002312B2">
        <w:tab/>
      </w:r>
      <w:r>
        <w:t>Yes.</w:t>
      </w:r>
    </w:p>
    <w:p w14:paraId="7981A97A" w14:textId="20A96B98" w:rsidR="00520DB9" w:rsidRDefault="00520DB9" w:rsidP="00520DB9">
      <w:pPr>
        <w:spacing w:line="240" w:lineRule="exact"/>
        <w:ind w:left="1984" w:hanging="1984"/>
        <w:contextualSpacing/>
      </w:pPr>
    </w:p>
    <w:p w14:paraId="7E4FA9B3" w14:textId="781806A5" w:rsidR="00520DB9" w:rsidRDefault="00520DB9" w:rsidP="00520DB9">
      <w:pPr>
        <w:spacing w:line="240" w:lineRule="exact"/>
        <w:ind w:left="1984" w:hanging="1984"/>
        <w:contextualSpacing/>
      </w:pPr>
      <w:r w:rsidRPr="00644187">
        <w:t xml:space="preserve">00:04:07 </w:t>
      </w:r>
      <w:r w:rsidR="002312B2">
        <w:t>Eleanor</w:t>
      </w:r>
      <w:r w:rsidR="002312B2">
        <w:tab/>
      </w:r>
      <w:r>
        <w:t>It wasn</w:t>
      </w:r>
      <w:r>
        <w:t>’</w:t>
      </w:r>
      <w:r>
        <w:t>t Alcoholics Anonymous.</w:t>
      </w:r>
    </w:p>
    <w:p w14:paraId="512E25F2" w14:textId="77777777" w:rsidR="00520DB9" w:rsidRDefault="00520DB9" w:rsidP="00520DB9">
      <w:pPr>
        <w:spacing w:line="240" w:lineRule="exact"/>
        <w:ind w:left="1984" w:hanging="1984"/>
        <w:contextualSpacing/>
      </w:pPr>
    </w:p>
    <w:p w14:paraId="57D3A279" w14:textId="4AC4B33B" w:rsidR="00520DB9" w:rsidRDefault="00520DB9" w:rsidP="00520DB9">
      <w:pPr>
        <w:spacing w:line="240" w:lineRule="exact"/>
        <w:ind w:left="1984" w:hanging="1984"/>
        <w:contextualSpacing/>
      </w:pPr>
      <w:r w:rsidRPr="00644187">
        <w:t>00:04:10</w:t>
      </w:r>
      <w:r>
        <w:t xml:space="preserve"> </w:t>
      </w:r>
      <w:r w:rsidR="002312B2">
        <w:t>Eric</w:t>
      </w:r>
      <w:r w:rsidR="002312B2">
        <w:tab/>
      </w:r>
      <w:r>
        <w:t>[chuckle</w:t>
      </w:r>
      <w:r>
        <w:t>s]</w:t>
      </w:r>
      <w:r>
        <w:t xml:space="preserve"> No.</w:t>
      </w:r>
    </w:p>
    <w:p w14:paraId="328D34C0" w14:textId="48E016B3" w:rsidR="00520DB9" w:rsidRDefault="00520DB9" w:rsidP="00520DB9">
      <w:pPr>
        <w:spacing w:line="240" w:lineRule="exact"/>
        <w:ind w:left="1984" w:hanging="1984"/>
        <w:contextualSpacing/>
      </w:pPr>
    </w:p>
    <w:p w14:paraId="6E2D6551" w14:textId="117FD2D8" w:rsidR="00520DB9" w:rsidRDefault="00520DB9" w:rsidP="00520DB9">
      <w:pPr>
        <w:spacing w:line="240" w:lineRule="exact"/>
        <w:ind w:left="1984" w:hanging="1984"/>
        <w:contextualSpacing/>
      </w:pPr>
      <w:r w:rsidRPr="00800F1B">
        <w:t xml:space="preserve">00:04:11 </w:t>
      </w:r>
      <w:r w:rsidR="002312B2">
        <w:t>Eleanor</w:t>
      </w:r>
      <w:r w:rsidR="002312B2">
        <w:tab/>
      </w:r>
      <w:r>
        <w:t>It was</w:t>
      </w:r>
      <w:r w:rsidR="00747636">
        <w:t>—</w:t>
      </w:r>
      <w:r>
        <w:t xml:space="preserve">what </w:t>
      </w:r>
      <w:proofErr w:type="gramStart"/>
      <w:r>
        <w:t>was</w:t>
      </w:r>
      <w:proofErr w:type="gramEnd"/>
      <w:r>
        <w:t xml:space="preserve"> the AAA stand for?</w:t>
      </w:r>
    </w:p>
    <w:p w14:paraId="5E94BDC6" w14:textId="77777777" w:rsidR="00520DB9" w:rsidRDefault="00520DB9" w:rsidP="00520DB9">
      <w:pPr>
        <w:spacing w:line="240" w:lineRule="exact"/>
        <w:ind w:left="1984" w:hanging="1984"/>
        <w:contextualSpacing/>
      </w:pPr>
    </w:p>
    <w:p w14:paraId="0B413DC2" w14:textId="2645EB0A" w:rsidR="00520DB9" w:rsidRDefault="00520DB9" w:rsidP="00520DB9">
      <w:pPr>
        <w:spacing w:line="240" w:lineRule="exact"/>
        <w:ind w:left="1984" w:hanging="1984"/>
        <w:contextualSpacing/>
      </w:pPr>
      <w:r>
        <w:t>00:04:15</w:t>
      </w:r>
      <w:r w:rsidRPr="00E521F7">
        <w:t xml:space="preserve"> </w:t>
      </w:r>
      <w:r w:rsidR="002312B2">
        <w:t>Eric</w:t>
      </w:r>
      <w:r w:rsidR="002312B2">
        <w:tab/>
      </w:r>
      <w:r>
        <w:t>AAA, which was the title of our piece</w:t>
      </w:r>
      <w:r w:rsidR="00747636">
        <w:t xml:space="preserve">, </w:t>
      </w:r>
      <w:r>
        <w:t xml:space="preserve">stood for </w:t>
      </w:r>
      <w:r w:rsidR="00747636">
        <w:t>‘</w:t>
      </w:r>
      <w:r>
        <w:t>Angry Asians Anonymous</w:t>
      </w:r>
      <w:r w:rsidR="00747636">
        <w:t>’</w:t>
      </w:r>
      <w:r>
        <w:t>.</w:t>
      </w:r>
    </w:p>
    <w:p w14:paraId="60EAF35F" w14:textId="77777777" w:rsidR="00520DB9" w:rsidRDefault="00520DB9" w:rsidP="00520DB9">
      <w:pPr>
        <w:spacing w:line="240" w:lineRule="exact"/>
        <w:ind w:left="1984" w:hanging="1984"/>
        <w:contextualSpacing/>
      </w:pPr>
    </w:p>
    <w:p w14:paraId="7EFB5991" w14:textId="781C9AD0" w:rsidR="00747636" w:rsidRDefault="00520DB9" w:rsidP="00520DB9">
      <w:pPr>
        <w:spacing w:line="240" w:lineRule="exact"/>
        <w:ind w:left="1984" w:hanging="1984"/>
        <w:contextualSpacing/>
      </w:pPr>
      <w:r>
        <w:t>00:04:20</w:t>
      </w:r>
      <w:r w:rsidRPr="00E2372A">
        <w:t xml:space="preserve"> </w:t>
      </w:r>
      <w:r w:rsidR="002312B2">
        <w:t>Eleanor</w:t>
      </w:r>
      <w:r w:rsidR="002312B2">
        <w:tab/>
      </w:r>
      <w:r>
        <w:t xml:space="preserve">Oh, right. I knew </w:t>
      </w:r>
      <w:r w:rsidR="00747636">
        <w:t>‘</w:t>
      </w:r>
      <w:r>
        <w:t>Anonymous</w:t>
      </w:r>
      <w:r w:rsidR="00747636">
        <w:t>’</w:t>
      </w:r>
      <w:r>
        <w:t xml:space="preserve"> was somewhere. [chuckle</w:t>
      </w:r>
      <w:r>
        <w:t>s]</w:t>
      </w:r>
      <w:r>
        <w:t xml:space="preserve"> </w:t>
      </w:r>
    </w:p>
    <w:p w14:paraId="4892E6A0" w14:textId="77777777" w:rsidR="00747636" w:rsidRDefault="00747636" w:rsidP="00520DB9">
      <w:pPr>
        <w:spacing w:line="240" w:lineRule="exact"/>
        <w:ind w:left="1984" w:hanging="1984"/>
        <w:contextualSpacing/>
      </w:pPr>
    </w:p>
    <w:p w14:paraId="7E5BA340" w14:textId="0F1860D7" w:rsidR="00747636" w:rsidRDefault="00747636" w:rsidP="00520DB9">
      <w:pPr>
        <w:spacing w:line="240" w:lineRule="exact"/>
        <w:ind w:left="1984" w:hanging="1984"/>
        <w:contextualSpacing/>
      </w:pPr>
      <w:r>
        <w:t xml:space="preserve">00:04:23 </w:t>
      </w:r>
      <w:r w:rsidR="002312B2">
        <w:t>Eric</w:t>
      </w:r>
      <w:r w:rsidR="002312B2">
        <w:tab/>
      </w:r>
      <w:r>
        <w:t>[chuckles]</w:t>
      </w:r>
    </w:p>
    <w:p w14:paraId="449D059E" w14:textId="77777777" w:rsidR="00747636" w:rsidRDefault="00747636" w:rsidP="00520DB9">
      <w:pPr>
        <w:spacing w:line="240" w:lineRule="exact"/>
        <w:ind w:left="1984" w:hanging="1984"/>
        <w:contextualSpacing/>
      </w:pPr>
    </w:p>
    <w:p w14:paraId="71FE9EAB" w14:textId="56AE28C4" w:rsidR="002312B2" w:rsidRDefault="00747636" w:rsidP="002312B2">
      <w:pPr>
        <w:spacing w:line="240" w:lineRule="exact"/>
        <w:ind w:left="1984" w:hanging="1984"/>
        <w:contextualSpacing/>
      </w:pPr>
      <w:r>
        <w:t xml:space="preserve">00:04:24 </w:t>
      </w:r>
      <w:r w:rsidR="002312B2">
        <w:t>Eleanor</w:t>
      </w:r>
      <w:r w:rsidR="002312B2">
        <w:tab/>
      </w:r>
      <w:r>
        <w:t xml:space="preserve">But </w:t>
      </w:r>
      <w:r w:rsidR="00520DB9">
        <w:t>I couldn</w:t>
      </w:r>
      <w:r w:rsidR="00520DB9">
        <w:t>’</w:t>
      </w:r>
      <w:r w:rsidR="00520DB9">
        <w:t>t remember it. So</w:t>
      </w:r>
      <w:r>
        <w:t>—</w:t>
      </w:r>
      <w:r w:rsidR="00520DB9">
        <w:t xml:space="preserve">and yeah, I think our piece was quite well received. </w:t>
      </w:r>
    </w:p>
    <w:p w14:paraId="10C7D775" w14:textId="77777777" w:rsidR="002312B2" w:rsidRDefault="002312B2" w:rsidP="002312B2">
      <w:pPr>
        <w:spacing w:line="240" w:lineRule="exact"/>
        <w:ind w:left="1984" w:hanging="1984"/>
        <w:contextualSpacing/>
      </w:pPr>
    </w:p>
    <w:p w14:paraId="32ED3AB1" w14:textId="21D4FCB6" w:rsidR="002312B2" w:rsidRDefault="00747636" w:rsidP="002312B2">
      <w:pPr>
        <w:spacing w:line="240" w:lineRule="exact"/>
        <w:ind w:left="1984" w:hanging="1984"/>
        <w:contextualSpacing/>
      </w:pPr>
      <w:r>
        <w:t xml:space="preserve">00:04:32 </w:t>
      </w:r>
      <w:r w:rsidR="002312B2">
        <w:t>Eric</w:t>
      </w:r>
      <w:r w:rsidR="002312B2">
        <w:tab/>
      </w:r>
      <w:r>
        <w:t>Yes.</w:t>
      </w:r>
    </w:p>
    <w:p w14:paraId="32D7CD3D" w14:textId="77777777" w:rsidR="002312B2" w:rsidRDefault="002312B2" w:rsidP="002312B2">
      <w:pPr>
        <w:spacing w:line="240" w:lineRule="exact"/>
        <w:ind w:left="1984" w:hanging="1984"/>
        <w:contextualSpacing/>
      </w:pPr>
    </w:p>
    <w:p w14:paraId="79BD9327" w14:textId="3876D0CA" w:rsidR="002312B2" w:rsidRDefault="00747636" w:rsidP="002312B2">
      <w:pPr>
        <w:spacing w:line="240" w:lineRule="exact"/>
        <w:ind w:left="1984" w:hanging="1984"/>
        <w:contextualSpacing/>
      </w:pPr>
      <w:r>
        <w:t xml:space="preserve">00:04:33 </w:t>
      </w:r>
      <w:r w:rsidR="002312B2">
        <w:t>Eleanor</w:t>
      </w:r>
      <w:r w:rsidR="002312B2">
        <w:tab/>
      </w:r>
      <w:r w:rsidR="00520DB9">
        <w:t>And I think we—there were what? Five of us were quite passionate about, you know, what we were talking about.</w:t>
      </w:r>
    </w:p>
    <w:p w14:paraId="71F638C6" w14:textId="77777777" w:rsidR="002312B2" w:rsidRDefault="002312B2" w:rsidP="002312B2">
      <w:pPr>
        <w:spacing w:line="240" w:lineRule="exact"/>
        <w:ind w:left="1984" w:hanging="1984"/>
        <w:contextualSpacing/>
      </w:pPr>
    </w:p>
    <w:p w14:paraId="0E273B79" w14:textId="3DD8BC5E" w:rsidR="002312B2" w:rsidRDefault="002312B2" w:rsidP="002312B2">
      <w:pPr>
        <w:spacing w:line="240" w:lineRule="exact"/>
        <w:ind w:left="1984" w:hanging="1984"/>
        <w:contextualSpacing/>
      </w:pPr>
      <w:r>
        <w:t>00:04:42 Eric</w:t>
      </w:r>
      <w:r>
        <w:tab/>
        <w:t>Yes.</w:t>
      </w:r>
    </w:p>
    <w:p w14:paraId="23DA8A83" w14:textId="77777777" w:rsidR="002312B2" w:rsidRDefault="002312B2" w:rsidP="002312B2">
      <w:pPr>
        <w:spacing w:line="240" w:lineRule="exact"/>
        <w:ind w:left="1984" w:hanging="1984"/>
        <w:contextualSpacing/>
      </w:pPr>
    </w:p>
    <w:p w14:paraId="33C5C358" w14:textId="1BD9FEE7" w:rsidR="002312B2" w:rsidRDefault="002312B2" w:rsidP="002312B2">
      <w:pPr>
        <w:spacing w:line="240" w:lineRule="exact"/>
        <w:ind w:left="1984" w:hanging="1984"/>
        <w:contextualSpacing/>
      </w:pPr>
      <w:r>
        <w:t>00:04:43 Eleanor</w:t>
      </w:r>
      <w:r>
        <w:tab/>
      </w:r>
      <w:r w:rsidR="00520DB9">
        <w:t>And we talked about going further with it, but we never quite did. But I</w:t>
      </w:r>
      <w:r w:rsidR="00520DB9">
        <w:t>’</w:t>
      </w:r>
      <w:r w:rsidR="00520DB9">
        <w:t>m fascinated by your story, Eric. What you said in it.</w:t>
      </w:r>
    </w:p>
    <w:p w14:paraId="74E0DA9E" w14:textId="77777777" w:rsidR="002312B2" w:rsidRDefault="002312B2" w:rsidP="002312B2">
      <w:pPr>
        <w:spacing w:line="240" w:lineRule="exact"/>
        <w:ind w:left="1984" w:hanging="1984"/>
        <w:contextualSpacing/>
      </w:pPr>
    </w:p>
    <w:p w14:paraId="2FF0F4FE" w14:textId="4A6FF5F2" w:rsidR="002312B2" w:rsidRDefault="002312B2" w:rsidP="002312B2">
      <w:pPr>
        <w:spacing w:line="240" w:lineRule="exact"/>
        <w:ind w:left="1984" w:hanging="1984"/>
        <w:contextualSpacing/>
      </w:pPr>
      <w:r>
        <w:t>00:04:58 Eric</w:t>
      </w:r>
      <w:r>
        <w:tab/>
        <w:t>Mhm.</w:t>
      </w:r>
    </w:p>
    <w:p w14:paraId="1DD3D4E7" w14:textId="77777777" w:rsidR="002312B2" w:rsidRDefault="002312B2" w:rsidP="002312B2">
      <w:pPr>
        <w:spacing w:line="240" w:lineRule="exact"/>
        <w:ind w:left="1984" w:hanging="1984"/>
        <w:contextualSpacing/>
      </w:pPr>
    </w:p>
    <w:p w14:paraId="308770AF" w14:textId="09FAAC03" w:rsidR="00520DB9" w:rsidRDefault="002312B2" w:rsidP="002312B2">
      <w:pPr>
        <w:spacing w:line="240" w:lineRule="exact"/>
        <w:ind w:left="1984" w:hanging="1984"/>
        <w:contextualSpacing/>
      </w:pPr>
      <w:r>
        <w:t>00:04:57 Eleanor</w:t>
      </w:r>
      <w:r>
        <w:tab/>
      </w:r>
      <w:r w:rsidR="00520DB9">
        <w:t xml:space="preserve">But </w:t>
      </w:r>
      <w:r>
        <w:t xml:space="preserve">I </w:t>
      </w:r>
      <w:r w:rsidR="00520DB9">
        <w:t>wonder if you could</w:t>
      </w:r>
      <w:r>
        <w:t>,</w:t>
      </w:r>
      <w:r w:rsidR="00520DB9">
        <w:t xml:space="preserve"> like, expand a bit more on who is Eric.</w:t>
      </w:r>
    </w:p>
    <w:p w14:paraId="56FAB600" w14:textId="77777777" w:rsidR="00520DB9" w:rsidRDefault="00520DB9" w:rsidP="00520DB9">
      <w:pPr>
        <w:spacing w:line="240" w:lineRule="exact"/>
        <w:ind w:left="1984" w:hanging="1984"/>
        <w:contextualSpacing/>
      </w:pPr>
    </w:p>
    <w:p w14:paraId="6B250254" w14:textId="70A59CA5" w:rsidR="00520DB9" w:rsidRDefault="00520DB9" w:rsidP="00520DB9">
      <w:pPr>
        <w:spacing w:line="240" w:lineRule="exact"/>
        <w:ind w:left="1984" w:hanging="1984"/>
        <w:contextualSpacing/>
      </w:pPr>
      <w:r>
        <w:t>00:05:02</w:t>
      </w:r>
      <w:r w:rsidRPr="00B92CA8">
        <w:t xml:space="preserve"> </w:t>
      </w:r>
      <w:r w:rsidR="002312B2">
        <w:t>Eric</w:t>
      </w:r>
      <w:r w:rsidR="002312B2">
        <w:tab/>
      </w:r>
      <w:r>
        <w:t>Of course. I mean, there</w:t>
      </w:r>
      <w:r>
        <w:t>’</w:t>
      </w:r>
      <w:r>
        <w:t>s a lot to unpack here. But I am originally from the US. I was born to Chinese immigrants in the West Coast, in the US</w:t>
      </w:r>
      <w:r w:rsidR="002312B2">
        <w:t>,</w:t>
      </w:r>
      <w:r>
        <w:t xml:space="preserve"> in Washington. And when I was fifteen, I decided to move to Singapore to finish my secondary school. And at eighteen, I</w:t>
      </w:r>
      <w:r>
        <w:t>’</w:t>
      </w:r>
      <w:r>
        <w:t>ve moved to the UK, London for university where I</w:t>
      </w:r>
      <w:r>
        <w:t>’</w:t>
      </w:r>
      <w:r>
        <w:t>ve been ever since.</w:t>
      </w:r>
    </w:p>
    <w:p w14:paraId="05D732AD" w14:textId="77777777" w:rsidR="00520DB9" w:rsidRDefault="00520DB9" w:rsidP="00520DB9">
      <w:pPr>
        <w:spacing w:line="240" w:lineRule="exact"/>
        <w:ind w:left="1984" w:hanging="1984"/>
        <w:contextualSpacing/>
      </w:pPr>
    </w:p>
    <w:p w14:paraId="73543D6C" w14:textId="77777777" w:rsidR="002312B2" w:rsidRDefault="00520DB9" w:rsidP="00520DB9">
      <w:pPr>
        <w:spacing w:line="240" w:lineRule="exact"/>
        <w:ind w:left="1984" w:hanging="1984"/>
        <w:contextualSpacing/>
      </w:pPr>
      <w:r>
        <w:t>00:05:30</w:t>
      </w:r>
      <w:r w:rsidRPr="003E2209">
        <w:t xml:space="preserve"> </w:t>
      </w:r>
      <w:r w:rsidR="002312B2">
        <w:t>Eleanor</w:t>
      </w:r>
      <w:r w:rsidR="002312B2">
        <w:tab/>
        <w:t>You—that</w:t>
      </w:r>
      <w:r>
        <w:t xml:space="preserve"> is sort of like a reverse thing fr</w:t>
      </w:r>
      <w:r w:rsidR="002312B2">
        <w:t>om</w:t>
      </w:r>
      <w:r>
        <w:t xml:space="preserve"> me. Because I</w:t>
      </w:r>
      <w:r>
        <w:t>’</w:t>
      </w:r>
      <w:r>
        <w:t>m a Malaysian, I usually</w:t>
      </w:r>
      <w:r w:rsidR="002312B2">
        <w:t>—</w:t>
      </w:r>
    </w:p>
    <w:p w14:paraId="09B0C018" w14:textId="77777777" w:rsidR="002312B2" w:rsidRDefault="002312B2" w:rsidP="00520DB9">
      <w:pPr>
        <w:spacing w:line="240" w:lineRule="exact"/>
        <w:ind w:left="1984" w:hanging="1984"/>
        <w:contextualSpacing/>
      </w:pPr>
    </w:p>
    <w:p w14:paraId="2F7CC680" w14:textId="77777777" w:rsidR="002312B2" w:rsidRDefault="002312B2" w:rsidP="00520DB9">
      <w:pPr>
        <w:spacing w:line="240" w:lineRule="exact"/>
        <w:ind w:left="1984" w:hanging="1984"/>
        <w:contextualSpacing/>
      </w:pPr>
      <w:r>
        <w:t>00:05:36 Eric</w:t>
      </w:r>
      <w:r>
        <w:tab/>
        <w:t>Mhm.</w:t>
      </w:r>
    </w:p>
    <w:p w14:paraId="543845A3" w14:textId="77777777" w:rsidR="002312B2" w:rsidRDefault="002312B2" w:rsidP="00520DB9">
      <w:pPr>
        <w:spacing w:line="240" w:lineRule="exact"/>
        <w:ind w:left="1984" w:hanging="1984"/>
        <w:contextualSpacing/>
      </w:pPr>
    </w:p>
    <w:p w14:paraId="6C6A3BB2" w14:textId="77777777" w:rsidR="002312B2" w:rsidRDefault="002312B2" w:rsidP="00520DB9">
      <w:pPr>
        <w:spacing w:line="240" w:lineRule="exact"/>
        <w:ind w:left="1984" w:hanging="1984"/>
        <w:contextualSpacing/>
      </w:pPr>
      <w:r>
        <w:t>00:05:37 Eleanor</w:t>
      </w:r>
      <w:r>
        <w:tab/>
        <w:t>—</w:t>
      </w:r>
      <w:r w:rsidR="00520DB9">
        <w:t xml:space="preserve">hear about Malaysians </w:t>
      </w:r>
      <w:r>
        <w:t>and</w:t>
      </w:r>
      <w:r w:rsidR="00520DB9">
        <w:t xml:space="preserve"> Singaporeans who moved to the US</w:t>
      </w:r>
      <w:r>
        <w:t>—</w:t>
      </w:r>
    </w:p>
    <w:p w14:paraId="6B98C21A" w14:textId="77777777" w:rsidR="002312B2" w:rsidRDefault="002312B2" w:rsidP="00520DB9">
      <w:pPr>
        <w:spacing w:line="240" w:lineRule="exact"/>
        <w:ind w:left="1984" w:hanging="1984"/>
        <w:contextualSpacing/>
      </w:pPr>
    </w:p>
    <w:p w14:paraId="784E3241" w14:textId="77777777" w:rsidR="002312B2" w:rsidRDefault="002312B2" w:rsidP="00520DB9">
      <w:pPr>
        <w:spacing w:line="240" w:lineRule="exact"/>
        <w:ind w:left="1984" w:hanging="1984"/>
        <w:contextualSpacing/>
      </w:pPr>
      <w:r>
        <w:t>00:05:41 Eric</w:t>
      </w:r>
      <w:r>
        <w:tab/>
        <w:t>Mhm.</w:t>
      </w:r>
    </w:p>
    <w:p w14:paraId="4D53D6B5" w14:textId="77777777" w:rsidR="002312B2" w:rsidRDefault="002312B2" w:rsidP="00520DB9">
      <w:pPr>
        <w:spacing w:line="240" w:lineRule="exact"/>
        <w:ind w:left="1984" w:hanging="1984"/>
        <w:contextualSpacing/>
      </w:pPr>
    </w:p>
    <w:p w14:paraId="63D378AB" w14:textId="7757410D" w:rsidR="002312B2" w:rsidRDefault="002312B2" w:rsidP="00520DB9">
      <w:pPr>
        <w:spacing w:line="240" w:lineRule="exact"/>
        <w:ind w:left="1984" w:hanging="1984"/>
        <w:contextualSpacing/>
      </w:pPr>
      <w:r>
        <w:t>00:05:42 Eleanor</w:t>
      </w:r>
      <w:r>
        <w:tab/>
        <w:t>—</w:t>
      </w:r>
      <w:r w:rsidR="00520DB9">
        <w:t>and moved</w:t>
      </w:r>
      <w:r>
        <w:t>—</w:t>
      </w:r>
      <w:r w:rsidR="00520DB9">
        <w:t>or moved to the UK</w:t>
      </w:r>
      <w:r>
        <w:t>—</w:t>
      </w:r>
    </w:p>
    <w:p w14:paraId="387D8820" w14:textId="77777777" w:rsidR="002312B2" w:rsidRDefault="002312B2" w:rsidP="00520DB9">
      <w:pPr>
        <w:spacing w:line="240" w:lineRule="exact"/>
        <w:ind w:left="1984" w:hanging="1984"/>
        <w:contextualSpacing/>
      </w:pPr>
    </w:p>
    <w:p w14:paraId="7C6B868D" w14:textId="77777777" w:rsidR="002312B2" w:rsidRDefault="002312B2" w:rsidP="00520DB9">
      <w:pPr>
        <w:spacing w:line="240" w:lineRule="exact"/>
        <w:ind w:left="1984" w:hanging="1984"/>
        <w:contextualSpacing/>
      </w:pPr>
      <w:r>
        <w:t>00:05:45 Eric</w:t>
      </w:r>
      <w:r>
        <w:tab/>
        <w:t>Mhm.</w:t>
      </w:r>
    </w:p>
    <w:p w14:paraId="11B27225" w14:textId="77777777" w:rsidR="002312B2" w:rsidRDefault="002312B2" w:rsidP="00520DB9">
      <w:pPr>
        <w:spacing w:line="240" w:lineRule="exact"/>
        <w:ind w:left="1984" w:hanging="1984"/>
        <w:contextualSpacing/>
      </w:pPr>
    </w:p>
    <w:p w14:paraId="2BBFC887" w14:textId="15E253D5" w:rsidR="00520DB9" w:rsidRDefault="002312B2" w:rsidP="00520DB9">
      <w:pPr>
        <w:spacing w:line="240" w:lineRule="exact"/>
        <w:ind w:left="1984" w:hanging="1984"/>
        <w:contextualSpacing/>
      </w:pPr>
      <w:r>
        <w:t>00:05:44 Eleanor</w:t>
      </w:r>
      <w:r>
        <w:tab/>
        <w:t>—</w:t>
      </w:r>
      <w:r w:rsidR="00520DB9">
        <w:t>or elsewhere. But not quite move</w:t>
      </w:r>
      <w:r>
        <w:t>d</w:t>
      </w:r>
      <w:r w:rsidR="00520DB9">
        <w:t xml:space="preserve"> to southeast Asia like Singapore or Malaysia. Do</w:t>
      </w:r>
      <w:r>
        <w:t xml:space="preserve"> you—y</w:t>
      </w:r>
      <w:r w:rsidR="00520DB9">
        <w:t xml:space="preserve">ou know, would you </w:t>
      </w:r>
      <w:r>
        <w:t>c</w:t>
      </w:r>
      <w:r w:rsidR="00520DB9">
        <w:t>are to tell us why?</w:t>
      </w:r>
    </w:p>
    <w:p w14:paraId="777CA6ED" w14:textId="77777777" w:rsidR="00520DB9" w:rsidRDefault="00520DB9" w:rsidP="00520DB9">
      <w:pPr>
        <w:spacing w:line="240" w:lineRule="exact"/>
        <w:ind w:left="1984" w:hanging="1984"/>
        <w:contextualSpacing/>
      </w:pPr>
    </w:p>
    <w:p w14:paraId="041CC1AB" w14:textId="26B6D358" w:rsidR="00520DB9" w:rsidRDefault="00520DB9" w:rsidP="00520DB9">
      <w:pPr>
        <w:spacing w:line="240" w:lineRule="exact"/>
        <w:ind w:left="1984" w:hanging="1984"/>
        <w:contextualSpacing/>
      </w:pPr>
      <w:r>
        <w:t>00:05:57</w:t>
      </w:r>
      <w:r w:rsidRPr="00632BAF">
        <w:t xml:space="preserve"> </w:t>
      </w:r>
      <w:r w:rsidR="002312B2">
        <w:t>Eric</w:t>
      </w:r>
      <w:r w:rsidR="002312B2">
        <w:tab/>
      </w:r>
      <w:r>
        <w:t>Yeah, I mean at that time</w:t>
      </w:r>
      <w:r w:rsidR="002312B2">
        <w:t>,</w:t>
      </w:r>
      <w:r>
        <w:t xml:space="preserve"> I had moved with my family because one of my parents had an assignment in Asia for a few years. So, I had the fortune of moving with them and the experience of living overseas for a few years, which is why we ended up in Singapore for three years.</w:t>
      </w:r>
    </w:p>
    <w:p w14:paraId="5E3E826E" w14:textId="77777777" w:rsidR="00520DB9" w:rsidRDefault="00520DB9" w:rsidP="00520DB9">
      <w:pPr>
        <w:spacing w:line="240" w:lineRule="exact"/>
        <w:ind w:left="1984" w:hanging="1984"/>
        <w:contextualSpacing/>
      </w:pPr>
    </w:p>
    <w:p w14:paraId="6D656EA2" w14:textId="77777777" w:rsidR="002312B2" w:rsidRDefault="00520DB9" w:rsidP="00520DB9">
      <w:pPr>
        <w:spacing w:line="240" w:lineRule="exact"/>
        <w:ind w:left="1984" w:hanging="1984"/>
        <w:contextualSpacing/>
      </w:pPr>
      <w:r>
        <w:t>00:06:19</w:t>
      </w:r>
      <w:r w:rsidRPr="0066039F">
        <w:t xml:space="preserve"> </w:t>
      </w:r>
      <w:r w:rsidR="002312B2">
        <w:t>Eleanor</w:t>
      </w:r>
      <w:r w:rsidR="002312B2">
        <w:tab/>
      </w:r>
      <w:r>
        <w:t xml:space="preserve">Great. Actually, one of the reasons why I wanted to do this podcast is to sort of explore our different identities. So, I say </w:t>
      </w:r>
      <w:r w:rsidR="002312B2">
        <w:t>‘’</w:t>
      </w:r>
      <w:r>
        <w:t>identities because obviously you are American.</w:t>
      </w:r>
    </w:p>
    <w:p w14:paraId="55D8380B" w14:textId="77777777" w:rsidR="002312B2" w:rsidRDefault="002312B2" w:rsidP="00520DB9">
      <w:pPr>
        <w:spacing w:line="240" w:lineRule="exact"/>
        <w:ind w:left="1984" w:hanging="1984"/>
        <w:contextualSpacing/>
      </w:pPr>
    </w:p>
    <w:p w14:paraId="54281F7F" w14:textId="77777777" w:rsidR="002312B2" w:rsidRDefault="002312B2" w:rsidP="00520DB9">
      <w:pPr>
        <w:spacing w:line="240" w:lineRule="exact"/>
        <w:ind w:left="1984" w:hanging="1984"/>
        <w:contextualSpacing/>
      </w:pPr>
      <w:r>
        <w:t>00:06:35 Eric</w:t>
      </w:r>
      <w:r>
        <w:tab/>
        <w:t>Mhm, mhm.</w:t>
      </w:r>
    </w:p>
    <w:p w14:paraId="08A0EDAE" w14:textId="77777777" w:rsidR="002312B2" w:rsidRDefault="002312B2" w:rsidP="00520DB9">
      <w:pPr>
        <w:spacing w:line="240" w:lineRule="exact"/>
        <w:ind w:left="1984" w:hanging="1984"/>
        <w:contextualSpacing/>
      </w:pPr>
    </w:p>
    <w:p w14:paraId="2EB3D159" w14:textId="77777777" w:rsidR="002312B2" w:rsidRDefault="002312B2" w:rsidP="00520DB9">
      <w:pPr>
        <w:spacing w:line="240" w:lineRule="exact"/>
        <w:ind w:left="1984" w:hanging="1984"/>
        <w:contextualSpacing/>
      </w:pPr>
      <w:r>
        <w:t>00:06:34 Eleanor</w:t>
      </w:r>
      <w:r>
        <w:tab/>
      </w:r>
      <w:r w:rsidR="00520DB9">
        <w:t>You are Chinese. You are Asian. But it</w:t>
      </w:r>
      <w:r w:rsidR="00520DB9">
        <w:t>’</w:t>
      </w:r>
      <w:r w:rsidR="00520DB9">
        <w:t>s a bit</w:t>
      </w:r>
      <w:r>
        <w:t>—</w:t>
      </w:r>
      <w:r w:rsidR="00520DB9">
        <w:t>for me, it</w:t>
      </w:r>
      <w:r w:rsidR="00520DB9">
        <w:t>’</w:t>
      </w:r>
      <w:r w:rsidR="00520DB9">
        <w:t>s a bit like peeling in onion.</w:t>
      </w:r>
    </w:p>
    <w:p w14:paraId="3180BAAD" w14:textId="77777777" w:rsidR="002312B2" w:rsidRDefault="002312B2" w:rsidP="00520DB9">
      <w:pPr>
        <w:spacing w:line="240" w:lineRule="exact"/>
        <w:ind w:left="1984" w:hanging="1984"/>
        <w:contextualSpacing/>
      </w:pPr>
    </w:p>
    <w:p w14:paraId="5E8587C1" w14:textId="77777777" w:rsidR="002312B2" w:rsidRDefault="002312B2" w:rsidP="00520DB9">
      <w:pPr>
        <w:spacing w:line="240" w:lineRule="exact"/>
        <w:ind w:left="1984" w:hanging="1984"/>
        <w:contextualSpacing/>
      </w:pPr>
      <w:r>
        <w:t>00:06:43 Eric</w:t>
      </w:r>
      <w:r>
        <w:tab/>
        <w:t>Mm.</w:t>
      </w:r>
    </w:p>
    <w:p w14:paraId="326E432F" w14:textId="77777777" w:rsidR="002312B2" w:rsidRDefault="002312B2" w:rsidP="00520DB9">
      <w:pPr>
        <w:spacing w:line="240" w:lineRule="exact"/>
        <w:ind w:left="1984" w:hanging="1984"/>
        <w:contextualSpacing/>
      </w:pPr>
    </w:p>
    <w:p w14:paraId="6C1478F4" w14:textId="77777777" w:rsidR="002312B2" w:rsidRDefault="002312B2" w:rsidP="00520DB9">
      <w:pPr>
        <w:spacing w:line="240" w:lineRule="exact"/>
        <w:ind w:left="1984" w:hanging="1984"/>
        <w:contextualSpacing/>
      </w:pPr>
      <w:r>
        <w:t>00:06:44 Eleanor</w:t>
      </w:r>
      <w:r>
        <w:tab/>
      </w:r>
      <w:r w:rsidR="00520DB9">
        <w:t>You know</w:t>
      </w:r>
      <w:r>
        <w:t>? B</w:t>
      </w:r>
      <w:r w:rsidR="00520DB9">
        <w:t>ecause there</w:t>
      </w:r>
      <w:r w:rsidR="00520DB9">
        <w:t>’</w:t>
      </w:r>
      <w:r w:rsidR="00520DB9">
        <w:t>s so many kind of aspects and perspectives and different ways, different roles. Different ways we look at things. I mean, this is fascinating, the fact that you went to Singapore</w:t>
      </w:r>
      <w:r>
        <w:t>—</w:t>
      </w:r>
    </w:p>
    <w:p w14:paraId="5680EC14" w14:textId="77777777" w:rsidR="002312B2" w:rsidRDefault="002312B2" w:rsidP="00520DB9">
      <w:pPr>
        <w:spacing w:line="240" w:lineRule="exact"/>
        <w:ind w:left="1984" w:hanging="1984"/>
        <w:contextualSpacing/>
      </w:pPr>
    </w:p>
    <w:p w14:paraId="70EC900C" w14:textId="77777777" w:rsidR="002312B2" w:rsidRDefault="002312B2" w:rsidP="00520DB9">
      <w:pPr>
        <w:spacing w:line="240" w:lineRule="exact"/>
        <w:ind w:left="1984" w:hanging="1984"/>
        <w:contextualSpacing/>
      </w:pPr>
      <w:r>
        <w:t>00:07:04 Eric</w:t>
      </w:r>
      <w:r>
        <w:tab/>
        <w:t>Mhm.</w:t>
      </w:r>
    </w:p>
    <w:p w14:paraId="60D4DDB2" w14:textId="77777777" w:rsidR="002312B2" w:rsidRDefault="002312B2" w:rsidP="00520DB9">
      <w:pPr>
        <w:spacing w:line="240" w:lineRule="exact"/>
        <w:ind w:left="1984" w:hanging="1984"/>
        <w:contextualSpacing/>
      </w:pPr>
    </w:p>
    <w:p w14:paraId="12A3B68D" w14:textId="77777777" w:rsidR="002312B2" w:rsidRDefault="002312B2" w:rsidP="00520DB9">
      <w:pPr>
        <w:spacing w:line="240" w:lineRule="exact"/>
        <w:ind w:left="1984" w:hanging="1984"/>
        <w:contextualSpacing/>
      </w:pPr>
      <w:r>
        <w:t>00:07:04 Eleanor</w:t>
      </w:r>
      <w:r>
        <w:tab/>
        <w:t>—</w:t>
      </w:r>
      <w:r w:rsidR="00520DB9">
        <w:t>as an American. I mean knowing Singapore a bit</w:t>
      </w:r>
      <w:r>
        <w:t>,</w:t>
      </w:r>
      <w:r w:rsidR="00520DB9">
        <w:t xml:space="preserve"> I would</w:t>
      </w:r>
      <w:r w:rsidR="00520DB9">
        <w:t>’</w:t>
      </w:r>
      <w:r w:rsidR="00520DB9">
        <w:t>ve thought that it was a very big sort of cultural change</w:t>
      </w:r>
      <w:r>
        <w:t>,</w:t>
      </w:r>
      <w:r w:rsidR="00520DB9">
        <w:t xml:space="preserve"> in spite of the fact that Singapore is mostly made of people from Chinese roots. Chinese ancestry.</w:t>
      </w:r>
    </w:p>
    <w:p w14:paraId="468F462A" w14:textId="77777777" w:rsidR="002312B2" w:rsidRDefault="002312B2" w:rsidP="00520DB9">
      <w:pPr>
        <w:spacing w:line="240" w:lineRule="exact"/>
        <w:ind w:left="1984" w:hanging="1984"/>
        <w:contextualSpacing/>
      </w:pPr>
    </w:p>
    <w:p w14:paraId="639897EB" w14:textId="77777777" w:rsidR="002312B2" w:rsidRDefault="002312B2" w:rsidP="00520DB9">
      <w:pPr>
        <w:spacing w:line="240" w:lineRule="exact"/>
        <w:ind w:left="1984" w:hanging="1984"/>
        <w:contextualSpacing/>
      </w:pPr>
      <w:r>
        <w:t>00:07:31 Eric</w:t>
      </w:r>
      <w:r>
        <w:tab/>
        <w:t>Mhm.</w:t>
      </w:r>
    </w:p>
    <w:p w14:paraId="23998B6D" w14:textId="77777777" w:rsidR="002312B2" w:rsidRDefault="002312B2" w:rsidP="00520DB9">
      <w:pPr>
        <w:spacing w:line="240" w:lineRule="exact"/>
        <w:ind w:left="1984" w:hanging="1984"/>
        <w:contextualSpacing/>
      </w:pPr>
    </w:p>
    <w:p w14:paraId="1F1E907A" w14:textId="33CFCC35" w:rsidR="00520DB9" w:rsidRDefault="002312B2" w:rsidP="00520DB9">
      <w:pPr>
        <w:spacing w:line="240" w:lineRule="exact"/>
        <w:ind w:left="1984" w:hanging="1984"/>
        <w:contextualSpacing/>
      </w:pPr>
      <w:r>
        <w:t>00:07:32 Eleanor</w:t>
      </w:r>
      <w:r>
        <w:tab/>
      </w:r>
      <w:r w:rsidR="00520DB9">
        <w:t>Or is that just me thinking about</w:t>
      </w:r>
      <w:r w:rsidR="00520DB9" w:rsidRPr="00C371E2">
        <w:t xml:space="preserve"> </w:t>
      </w:r>
      <w:r w:rsidR="00520DB9">
        <w:t>that?</w:t>
      </w:r>
    </w:p>
    <w:p w14:paraId="72995BFA" w14:textId="77777777" w:rsidR="00520DB9" w:rsidRDefault="00520DB9" w:rsidP="00520DB9">
      <w:pPr>
        <w:spacing w:line="240" w:lineRule="exact"/>
        <w:ind w:left="1984" w:hanging="1984"/>
        <w:contextualSpacing/>
      </w:pPr>
    </w:p>
    <w:p w14:paraId="006A86DA" w14:textId="3E02BAAE" w:rsidR="00520DB9" w:rsidRDefault="00520DB9" w:rsidP="00520DB9">
      <w:pPr>
        <w:spacing w:line="240" w:lineRule="exact"/>
        <w:ind w:left="1984" w:hanging="1984"/>
        <w:contextualSpacing/>
      </w:pPr>
      <w:r>
        <w:t>00:07:36</w:t>
      </w:r>
      <w:r w:rsidRPr="00421326">
        <w:t xml:space="preserve"> </w:t>
      </w:r>
      <w:r w:rsidR="002312B2">
        <w:t>Eric</w:t>
      </w:r>
      <w:r w:rsidR="002312B2">
        <w:tab/>
      </w:r>
      <w:r>
        <w:t>No, I found</w:t>
      </w:r>
      <w:r w:rsidR="002312B2">
        <w:t>—</w:t>
      </w:r>
      <w:r>
        <w:t>of course it was very much a very large culture shock when I first moved over</w:t>
      </w:r>
      <w:r w:rsidR="002312B2">
        <w:t>. E</w:t>
      </w:r>
      <w:r>
        <w:t>specially for the first few months. It</w:t>
      </w:r>
      <w:r>
        <w:t>’</w:t>
      </w:r>
      <w:r>
        <w:t>s a new country. In fact, I</w:t>
      </w:r>
      <w:r>
        <w:t>’</w:t>
      </w:r>
      <w:r>
        <w:t>d never lived in Asia before, just visited family in China. And it was very much a—this is a new culture</w:t>
      </w:r>
      <w:r w:rsidR="002312B2">
        <w:t>,</w:t>
      </w:r>
      <w:r>
        <w:t xml:space="preserve"> kind of getting thrown in the deep end. No one really coached you for this. But I found it somewhat familiar as well. Because I find that Singapore is almost </w:t>
      </w:r>
      <w:r w:rsidRPr="002312B2">
        <w:rPr>
          <w:highlight w:val="yellow"/>
        </w:rPr>
        <w:t xml:space="preserve">a </w:t>
      </w:r>
      <w:r w:rsidR="002312B2" w:rsidRPr="002312B2">
        <w:rPr>
          <w:highlight w:val="yellow"/>
        </w:rPr>
        <w:t>conversion</w:t>
      </w:r>
      <w:r w:rsidRPr="002312B2">
        <w:rPr>
          <w:highlight w:val="yellow"/>
        </w:rPr>
        <w:t xml:space="preserve"> </w:t>
      </w:r>
      <w:r w:rsidR="002312B2" w:rsidRPr="002312B2">
        <w:rPr>
          <w:highlight w:val="yellow"/>
        </w:rPr>
        <w:t>00:08:06</w:t>
      </w:r>
      <w:r w:rsidR="002312B2">
        <w:t xml:space="preserve"> </w:t>
      </w:r>
      <w:r>
        <w:t xml:space="preserve">of </w:t>
      </w:r>
      <w:r w:rsidR="002312B2">
        <w:t>E</w:t>
      </w:r>
      <w:r>
        <w:t xml:space="preserve">ast and </w:t>
      </w:r>
      <w:r w:rsidR="002312B2">
        <w:t>W</w:t>
      </w:r>
      <w:r>
        <w:t xml:space="preserve">est. It has quite a bit of Eastern influence due to its location, </w:t>
      </w:r>
      <w:r w:rsidR="002312B2">
        <w:t xml:space="preserve">in </w:t>
      </w:r>
      <w:r>
        <w:t>Southeast Asia. Its strong roots and heritage with the Chinese diaspora and immigrants to Singapore, Malaysia, Indonesia</w:t>
      </w:r>
      <w:r w:rsidR="002312B2">
        <w:t xml:space="preserve">, </w:t>
      </w:r>
      <w:r>
        <w:t>as well as the British influence of the Western culture. So, in a sense it was very strange, a different culture. But also seemed a little bit familiar being Asian American myself and experiencing that blend of Eastern and western culture. But this time on a much grander scale, it seemed.</w:t>
      </w:r>
    </w:p>
    <w:p w14:paraId="11C40495" w14:textId="77777777" w:rsidR="00520DB9" w:rsidRDefault="00520DB9" w:rsidP="00520DB9">
      <w:pPr>
        <w:spacing w:line="240" w:lineRule="exact"/>
        <w:ind w:left="1984" w:hanging="1984"/>
        <w:contextualSpacing/>
      </w:pPr>
    </w:p>
    <w:p w14:paraId="3AA2D2B4" w14:textId="77777777" w:rsidR="002312B2" w:rsidRDefault="00520DB9" w:rsidP="00520DB9">
      <w:pPr>
        <w:spacing w:line="240" w:lineRule="exact"/>
        <w:ind w:left="1984" w:hanging="1984"/>
        <w:contextualSpacing/>
      </w:pPr>
      <w:r>
        <w:t>00:08:39</w:t>
      </w:r>
      <w:r w:rsidRPr="00A15D0D">
        <w:t xml:space="preserve"> </w:t>
      </w:r>
      <w:r w:rsidR="002312B2">
        <w:t>Eleanor</w:t>
      </w:r>
      <w:r w:rsidR="002312B2">
        <w:tab/>
      </w:r>
      <w:r>
        <w:t>Yeah. But don</w:t>
      </w:r>
      <w:r>
        <w:t>’</w:t>
      </w:r>
      <w:r>
        <w:t>t you find—and I hope I</w:t>
      </w:r>
      <w:r>
        <w:t>’</w:t>
      </w:r>
      <w:r>
        <w:t>m not leading you.</w:t>
      </w:r>
    </w:p>
    <w:p w14:paraId="4D9AFF4C" w14:textId="77777777" w:rsidR="002312B2" w:rsidRDefault="002312B2" w:rsidP="00520DB9">
      <w:pPr>
        <w:spacing w:line="240" w:lineRule="exact"/>
        <w:ind w:left="1984" w:hanging="1984"/>
        <w:contextualSpacing/>
      </w:pPr>
    </w:p>
    <w:p w14:paraId="036A94EC" w14:textId="77777777" w:rsidR="002312B2" w:rsidRDefault="002312B2" w:rsidP="00520DB9">
      <w:pPr>
        <w:spacing w:line="240" w:lineRule="exact"/>
        <w:ind w:left="1984" w:hanging="1984"/>
        <w:contextualSpacing/>
      </w:pPr>
      <w:r>
        <w:t>00:08:43 Eric</w:t>
      </w:r>
      <w:r>
        <w:tab/>
        <w:t>Mhm.</w:t>
      </w:r>
    </w:p>
    <w:p w14:paraId="6884A478" w14:textId="77777777" w:rsidR="002312B2" w:rsidRDefault="002312B2" w:rsidP="00520DB9">
      <w:pPr>
        <w:spacing w:line="240" w:lineRule="exact"/>
        <w:ind w:left="1984" w:hanging="1984"/>
        <w:contextualSpacing/>
      </w:pPr>
    </w:p>
    <w:p w14:paraId="4E860F9A" w14:textId="77777777" w:rsidR="002312B2" w:rsidRDefault="002312B2" w:rsidP="00520DB9">
      <w:pPr>
        <w:spacing w:line="240" w:lineRule="exact"/>
        <w:ind w:left="1984" w:hanging="1984"/>
        <w:contextualSpacing/>
      </w:pPr>
      <w:r>
        <w:t>00:08:44 Eleanor</w:t>
      </w:r>
      <w:r>
        <w:tab/>
      </w:r>
      <w:r w:rsidR="00520DB9">
        <w:t>And you know, do feel free to ignore this.</w:t>
      </w:r>
    </w:p>
    <w:p w14:paraId="1F83DC22" w14:textId="77777777" w:rsidR="002312B2" w:rsidRDefault="002312B2" w:rsidP="00520DB9">
      <w:pPr>
        <w:spacing w:line="240" w:lineRule="exact"/>
        <w:ind w:left="1984" w:hanging="1984"/>
        <w:contextualSpacing/>
      </w:pPr>
    </w:p>
    <w:p w14:paraId="1FA70F7E" w14:textId="77777777" w:rsidR="002312B2" w:rsidRDefault="002312B2" w:rsidP="00520DB9">
      <w:pPr>
        <w:spacing w:line="240" w:lineRule="exact"/>
        <w:ind w:left="1984" w:hanging="1984"/>
        <w:contextualSpacing/>
      </w:pPr>
      <w:r>
        <w:t>00:08:48 Eric</w:t>
      </w:r>
      <w:r>
        <w:tab/>
        <w:t>Mhm.</w:t>
      </w:r>
    </w:p>
    <w:p w14:paraId="098BF2AA" w14:textId="77777777" w:rsidR="002312B2" w:rsidRDefault="002312B2" w:rsidP="00520DB9">
      <w:pPr>
        <w:spacing w:line="240" w:lineRule="exact"/>
        <w:ind w:left="1984" w:hanging="1984"/>
        <w:contextualSpacing/>
      </w:pPr>
    </w:p>
    <w:p w14:paraId="55FCAE70" w14:textId="77777777" w:rsidR="002312B2" w:rsidRDefault="002312B2" w:rsidP="00520DB9">
      <w:pPr>
        <w:spacing w:line="240" w:lineRule="exact"/>
        <w:ind w:left="1984" w:hanging="1984"/>
        <w:contextualSpacing/>
      </w:pPr>
      <w:r>
        <w:t>00:08:51 Eleanor</w:t>
      </w:r>
      <w:r>
        <w:tab/>
      </w:r>
      <w:r w:rsidR="00520DB9">
        <w:t>But don</w:t>
      </w:r>
      <w:r w:rsidR="00520DB9">
        <w:t>’</w:t>
      </w:r>
      <w:r w:rsidR="00520DB9">
        <w:t>t you think that the difference between Singapore and America is that there is</w:t>
      </w:r>
      <w:r>
        <w:t>…</w:t>
      </w:r>
      <w:r w:rsidR="00520DB9">
        <w:t xml:space="preserve"> not just the culture and sense of ethnicity, but the culture in the sort of politics</w:t>
      </w:r>
      <w:r>
        <w:t>—</w:t>
      </w:r>
    </w:p>
    <w:p w14:paraId="3D192139" w14:textId="77777777" w:rsidR="002312B2" w:rsidRDefault="002312B2" w:rsidP="00520DB9">
      <w:pPr>
        <w:spacing w:line="240" w:lineRule="exact"/>
        <w:ind w:left="1984" w:hanging="1984"/>
        <w:contextualSpacing/>
      </w:pPr>
    </w:p>
    <w:p w14:paraId="376A5EC5" w14:textId="77777777" w:rsidR="002312B2" w:rsidRDefault="002312B2" w:rsidP="00520DB9">
      <w:pPr>
        <w:spacing w:line="240" w:lineRule="exact"/>
        <w:ind w:left="1984" w:hanging="1984"/>
        <w:contextualSpacing/>
      </w:pPr>
      <w:r>
        <w:t>00:09:10 Eric</w:t>
      </w:r>
      <w:r>
        <w:tab/>
        <w:t>Mm.</w:t>
      </w:r>
    </w:p>
    <w:p w14:paraId="6E1A88BF" w14:textId="77777777" w:rsidR="002312B2" w:rsidRDefault="002312B2" w:rsidP="00520DB9">
      <w:pPr>
        <w:spacing w:line="240" w:lineRule="exact"/>
        <w:ind w:left="1984" w:hanging="1984"/>
        <w:contextualSpacing/>
      </w:pPr>
    </w:p>
    <w:p w14:paraId="6BAB05F7" w14:textId="77777777" w:rsidR="00B754DF" w:rsidRDefault="002312B2" w:rsidP="00520DB9">
      <w:pPr>
        <w:spacing w:line="240" w:lineRule="exact"/>
        <w:ind w:left="1984" w:hanging="1984"/>
        <w:contextualSpacing/>
      </w:pPr>
      <w:r>
        <w:t>00:09:11 Eleanor</w:t>
      </w:r>
      <w:r>
        <w:tab/>
        <w:t>—</w:t>
      </w:r>
      <w:r w:rsidR="00520DB9">
        <w:t>and kind of the way</w:t>
      </w:r>
      <w:r>
        <w:t>—</w:t>
      </w:r>
      <w:r w:rsidR="00520DB9">
        <w:t>the idea of freedom. Because Singapore is quite strict in, you know, sort of civil liberties</w:t>
      </w:r>
      <w:r w:rsidR="00B754DF">
        <w:t>—</w:t>
      </w:r>
    </w:p>
    <w:p w14:paraId="6F89495C" w14:textId="77777777" w:rsidR="00B754DF" w:rsidRDefault="00B754DF" w:rsidP="00520DB9">
      <w:pPr>
        <w:spacing w:line="240" w:lineRule="exact"/>
        <w:ind w:left="1984" w:hanging="1984"/>
        <w:contextualSpacing/>
      </w:pPr>
    </w:p>
    <w:p w14:paraId="03D65AA3" w14:textId="77777777" w:rsidR="00B754DF" w:rsidRDefault="00B754DF" w:rsidP="00520DB9">
      <w:pPr>
        <w:spacing w:line="240" w:lineRule="exact"/>
        <w:ind w:left="1984" w:hanging="1984"/>
        <w:contextualSpacing/>
      </w:pPr>
      <w:r>
        <w:t>00:09:25 Eric</w:t>
      </w:r>
      <w:r>
        <w:tab/>
        <w:t>Mm.</w:t>
      </w:r>
    </w:p>
    <w:p w14:paraId="617C407E" w14:textId="77777777" w:rsidR="00B754DF" w:rsidRDefault="00B754DF" w:rsidP="00520DB9">
      <w:pPr>
        <w:spacing w:line="240" w:lineRule="exact"/>
        <w:ind w:left="1984" w:hanging="1984"/>
        <w:contextualSpacing/>
      </w:pPr>
    </w:p>
    <w:p w14:paraId="7A1B9C60" w14:textId="77777777" w:rsidR="00B754DF" w:rsidRDefault="00B754DF" w:rsidP="00520DB9">
      <w:pPr>
        <w:spacing w:line="240" w:lineRule="exact"/>
        <w:ind w:left="1984" w:hanging="1984"/>
        <w:contextualSpacing/>
      </w:pPr>
      <w:r>
        <w:t>00:09:26 Eleanor</w:t>
      </w:r>
      <w:r>
        <w:tab/>
        <w:t>—</w:t>
      </w:r>
      <w:r w:rsidR="00520DB9">
        <w:t xml:space="preserve">and things like that. And America has this idea that </w:t>
      </w:r>
      <w:r>
        <w:t>they’re the</w:t>
      </w:r>
      <w:r w:rsidR="00520DB9">
        <w:t xml:space="preserve"> beacon of democracy</w:t>
      </w:r>
      <w:r>
        <w:t>—</w:t>
      </w:r>
    </w:p>
    <w:p w14:paraId="28C81873" w14:textId="77777777" w:rsidR="00B754DF" w:rsidRDefault="00B754DF" w:rsidP="00520DB9">
      <w:pPr>
        <w:spacing w:line="240" w:lineRule="exact"/>
        <w:ind w:left="1984" w:hanging="1984"/>
        <w:contextualSpacing/>
      </w:pPr>
    </w:p>
    <w:p w14:paraId="19E362DE" w14:textId="4A9EC4DC" w:rsidR="00B754DF" w:rsidRDefault="00B754DF" w:rsidP="00520DB9">
      <w:pPr>
        <w:spacing w:line="240" w:lineRule="exact"/>
        <w:ind w:left="1984" w:hanging="1984"/>
        <w:contextualSpacing/>
      </w:pPr>
      <w:r>
        <w:t>00:09:32 Eric</w:t>
      </w:r>
      <w:r>
        <w:tab/>
        <w:t>Hm. Mm.</w:t>
      </w:r>
    </w:p>
    <w:p w14:paraId="1E79872B" w14:textId="77777777" w:rsidR="00B754DF" w:rsidRDefault="00B754DF" w:rsidP="00520DB9">
      <w:pPr>
        <w:spacing w:line="240" w:lineRule="exact"/>
        <w:ind w:left="1984" w:hanging="1984"/>
        <w:contextualSpacing/>
      </w:pPr>
    </w:p>
    <w:p w14:paraId="27F08220" w14:textId="6E21CE0D" w:rsidR="00520DB9" w:rsidRDefault="00B754DF" w:rsidP="00520DB9">
      <w:pPr>
        <w:spacing w:line="240" w:lineRule="exact"/>
        <w:ind w:left="1984" w:hanging="1984"/>
        <w:contextualSpacing/>
      </w:pPr>
      <w:r>
        <w:t>00:09:33 Eleanor</w:t>
      </w:r>
      <w:r>
        <w:tab/>
        <w:t>—e</w:t>
      </w:r>
      <w:r w:rsidR="00520DB9">
        <w:t>tcetera. I mean, did that in—did that sort of impact on you at all or maybe it didn</w:t>
      </w:r>
      <w:r w:rsidR="00520DB9">
        <w:t>’</w:t>
      </w:r>
      <w:r w:rsidR="00520DB9">
        <w:t>t?</w:t>
      </w:r>
    </w:p>
    <w:p w14:paraId="50BCDB3B" w14:textId="77777777" w:rsidR="00520DB9" w:rsidRDefault="00520DB9" w:rsidP="00520DB9">
      <w:pPr>
        <w:spacing w:line="240" w:lineRule="exact"/>
        <w:ind w:left="1984" w:hanging="1984"/>
        <w:contextualSpacing/>
      </w:pPr>
    </w:p>
    <w:p w14:paraId="78334135" w14:textId="4D3D4CCF" w:rsidR="00520DB9" w:rsidRDefault="00520DB9" w:rsidP="00520DB9">
      <w:pPr>
        <w:spacing w:line="240" w:lineRule="exact"/>
        <w:ind w:left="1984" w:hanging="1984"/>
        <w:contextualSpacing/>
      </w:pPr>
      <w:r>
        <w:t>00:09:39</w:t>
      </w:r>
      <w:r w:rsidRPr="0060709D">
        <w:t xml:space="preserve"> </w:t>
      </w:r>
      <w:r w:rsidR="002312B2">
        <w:t>Eric</w:t>
      </w:r>
      <w:r w:rsidR="002312B2">
        <w:tab/>
      </w:r>
      <w:r>
        <w:t>I mean, I think it actually quite did. I agree with you. There was in terms of a lot of things such as being able to speak about things freely or criticize things freely, I think that was a very large culture shock and large adjustment. But I think for me, going from an environment where even at university</w:t>
      </w:r>
      <w:r w:rsidR="00B754DF">
        <w:t>—</w:t>
      </w:r>
      <w:r>
        <w:t>sorry, even in high school and middle school people are very vocal. People are very political. You have a very</w:t>
      </w:r>
      <w:r w:rsidR="00B754DF">
        <w:t>—</w:t>
      </w:r>
      <w:r>
        <w:t>politics is kind of run through the community. You always see it running around</w:t>
      </w:r>
      <w:r w:rsidR="00B754DF">
        <w:t>. T</w:t>
      </w:r>
      <w:r>
        <w:t>o go into a sphere where, you know, you kind of had to watch what you were saying in public</w:t>
      </w:r>
      <w:r w:rsidR="00B754DF">
        <w:t>,</w:t>
      </w:r>
      <w:r>
        <w:t xml:space="preserve"> especially</w:t>
      </w:r>
      <w:r w:rsidR="00B754DF">
        <w:t>.</w:t>
      </w:r>
      <w:r>
        <w:t xml:space="preserve"> It was quite a bit of a shock, but it also kind of ingrained in me the importance of knowing that</w:t>
      </w:r>
      <w:r w:rsidR="00B754DF">
        <w:t>—</w:t>
      </w:r>
      <w:r>
        <w:t>when to speak out. And especially the thought that, you know, it is important to often speak out. Because for voices and for communities which are often muted, whether by force or if not by the larger population, by the government. It</w:t>
      </w:r>
      <w:r>
        <w:t>’</w:t>
      </w:r>
      <w:r>
        <w:t xml:space="preserve">s even more </w:t>
      </w:r>
      <w:r>
        <w:lastRenderedPageBreak/>
        <w:t xml:space="preserve">important to speak out and to raise our voices and to create that rustling of the feathers. </w:t>
      </w:r>
      <w:proofErr w:type="spellStart"/>
      <w:r>
        <w:t>So</w:t>
      </w:r>
      <w:r w:rsidR="00B754DF">
        <w:t>.</w:t>
      </w:r>
      <w:proofErr w:type="spellEnd"/>
    </w:p>
    <w:p w14:paraId="22FF476D" w14:textId="77777777" w:rsidR="00520DB9" w:rsidRDefault="00520DB9" w:rsidP="00520DB9">
      <w:pPr>
        <w:spacing w:line="240" w:lineRule="exact"/>
        <w:ind w:left="1984" w:hanging="1984"/>
        <w:contextualSpacing/>
      </w:pPr>
      <w:r>
        <w:tab/>
      </w:r>
    </w:p>
    <w:p w14:paraId="73336162" w14:textId="77777777" w:rsidR="00B754DF" w:rsidRDefault="00520DB9" w:rsidP="00520DB9">
      <w:pPr>
        <w:spacing w:line="240" w:lineRule="exact"/>
        <w:ind w:left="1984" w:hanging="1984"/>
        <w:contextualSpacing/>
      </w:pPr>
      <w:r>
        <w:t>00:10:52</w:t>
      </w:r>
      <w:r w:rsidRPr="0091050E">
        <w:t xml:space="preserve"> </w:t>
      </w:r>
      <w:r w:rsidR="002312B2">
        <w:t>Eleanor</w:t>
      </w:r>
      <w:r w:rsidR="002312B2">
        <w:tab/>
      </w:r>
      <w:r>
        <w:t>Yeah. I think I would feel that if I live in Singapore. But on the other hand, I think as Asian</w:t>
      </w:r>
      <w:r w:rsidR="00B754DF">
        <w:t>s—</w:t>
      </w:r>
    </w:p>
    <w:p w14:paraId="4CD5BE73" w14:textId="77777777" w:rsidR="00B754DF" w:rsidRDefault="00B754DF" w:rsidP="00520DB9">
      <w:pPr>
        <w:spacing w:line="240" w:lineRule="exact"/>
        <w:ind w:left="1984" w:hanging="1984"/>
        <w:contextualSpacing/>
      </w:pPr>
    </w:p>
    <w:p w14:paraId="798132C1" w14:textId="77777777" w:rsidR="00B754DF" w:rsidRDefault="00B754DF" w:rsidP="00520DB9">
      <w:pPr>
        <w:spacing w:line="240" w:lineRule="exact"/>
        <w:ind w:left="1984" w:hanging="1984"/>
        <w:contextualSpacing/>
      </w:pPr>
      <w:r>
        <w:t>00:11:00 Eric</w:t>
      </w:r>
      <w:r>
        <w:tab/>
        <w:t>Yeah.</w:t>
      </w:r>
    </w:p>
    <w:p w14:paraId="46998B7C" w14:textId="77777777" w:rsidR="00B754DF" w:rsidRDefault="00B754DF" w:rsidP="00520DB9">
      <w:pPr>
        <w:spacing w:line="240" w:lineRule="exact"/>
        <w:ind w:left="1984" w:hanging="1984"/>
        <w:contextualSpacing/>
      </w:pPr>
    </w:p>
    <w:p w14:paraId="412E6D88" w14:textId="3906F935" w:rsidR="00520DB9" w:rsidRDefault="00B754DF" w:rsidP="00520DB9">
      <w:pPr>
        <w:spacing w:line="240" w:lineRule="exact"/>
        <w:ind w:left="1984" w:hanging="1984"/>
        <w:contextualSpacing/>
      </w:pPr>
      <w:r>
        <w:t>00:11:01 Eleanor</w:t>
      </w:r>
      <w:r>
        <w:tab/>
        <w:t>—</w:t>
      </w:r>
      <w:r w:rsidR="00520DB9">
        <w:t xml:space="preserve">we are probably very used to sort of </w:t>
      </w:r>
      <w:r>
        <w:rPr>
          <w:highlight w:val="yellow"/>
        </w:rPr>
        <w:t xml:space="preserve">Confucianist </w:t>
      </w:r>
      <w:r w:rsidRPr="00B754DF">
        <w:rPr>
          <w:highlight w:val="yellow"/>
        </w:rPr>
        <w:t>00:11:02</w:t>
      </w:r>
      <w:r w:rsidR="00520DB9">
        <w:t xml:space="preserve"> type of—</w:t>
      </w:r>
    </w:p>
    <w:p w14:paraId="2D2CE28F" w14:textId="77777777" w:rsidR="00520DB9" w:rsidRDefault="00520DB9" w:rsidP="00520DB9">
      <w:pPr>
        <w:spacing w:line="240" w:lineRule="exact"/>
        <w:ind w:left="1984" w:hanging="1984"/>
        <w:contextualSpacing/>
      </w:pPr>
    </w:p>
    <w:p w14:paraId="2DFC4DDC" w14:textId="25767A44" w:rsidR="00520DB9" w:rsidRDefault="00520DB9" w:rsidP="00520DB9">
      <w:pPr>
        <w:spacing w:line="240" w:lineRule="exact"/>
        <w:ind w:left="1984" w:hanging="1984"/>
        <w:contextualSpacing/>
      </w:pPr>
      <w:r>
        <w:t>00:11:05</w:t>
      </w:r>
      <w:r w:rsidRPr="00F410C0">
        <w:t xml:space="preserve"> </w:t>
      </w:r>
      <w:r w:rsidR="002312B2">
        <w:t>Eric</w:t>
      </w:r>
      <w:r w:rsidR="002312B2">
        <w:tab/>
      </w:r>
      <w:r>
        <w:t>[</w:t>
      </w:r>
      <w:r w:rsidRPr="00520DB9">
        <w:rPr>
          <w:highlight w:val="yellow"/>
        </w:rPr>
        <w:t>inaudible</w:t>
      </w:r>
      <w:r w:rsidR="00B754DF">
        <w:t>]</w:t>
      </w:r>
    </w:p>
    <w:p w14:paraId="4343B675" w14:textId="77777777" w:rsidR="00520DB9" w:rsidRDefault="00520DB9" w:rsidP="00520DB9">
      <w:pPr>
        <w:spacing w:line="240" w:lineRule="exact"/>
        <w:ind w:left="1984" w:hanging="1984"/>
        <w:contextualSpacing/>
      </w:pPr>
    </w:p>
    <w:p w14:paraId="3246C67C" w14:textId="5B933C1F" w:rsidR="00520DB9" w:rsidRDefault="00520DB9" w:rsidP="00520DB9">
      <w:pPr>
        <w:spacing w:line="240" w:lineRule="exact"/>
        <w:ind w:left="1984" w:hanging="1984"/>
        <w:contextualSpacing/>
      </w:pPr>
      <w:r>
        <w:t>00:11:07</w:t>
      </w:r>
      <w:r w:rsidRPr="00350CC0">
        <w:t xml:space="preserve"> </w:t>
      </w:r>
      <w:r w:rsidR="002312B2">
        <w:t>Eleanor</w:t>
      </w:r>
      <w:r w:rsidR="002312B2">
        <w:tab/>
      </w:r>
      <w:r>
        <w:t>Yeah. So, you know, it</w:t>
      </w:r>
      <w:r>
        <w:t>’</w:t>
      </w:r>
      <w:r>
        <w:t>s not so much of a shock, perhaps. And I was just wondering if there</w:t>
      </w:r>
      <w:r>
        <w:t>’</w:t>
      </w:r>
      <w:r>
        <w:t>s a specific experience in your life that caused you to change your perspective on being a</w:t>
      </w:r>
      <w:r w:rsidR="00B754DF">
        <w:t>n</w:t>
      </w:r>
      <w:r>
        <w:t xml:space="preserve"> Asian American? Because you said you moved to Singapore when you were like fifteen, sixteen.</w:t>
      </w:r>
    </w:p>
    <w:p w14:paraId="0CB39E9D" w14:textId="3663EB4D" w:rsidR="00520DB9" w:rsidRDefault="00520DB9" w:rsidP="00520DB9">
      <w:pPr>
        <w:spacing w:line="240" w:lineRule="exact"/>
        <w:ind w:left="1984" w:hanging="1984"/>
        <w:contextualSpacing/>
      </w:pPr>
    </w:p>
    <w:p w14:paraId="11E156D5" w14:textId="62160C2B" w:rsidR="00520DB9" w:rsidRDefault="00520DB9" w:rsidP="00520DB9">
      <w:pPr>
        <w:spacing w:line="240" w:lineRule="exact"/>
        <w:ind w:left="1984" w:hanging="1984"/>
        <w:contextualSpacing/>
      </w:pPr>
      <w:r w:rsidRPr="005D39DD">
        <w:t>00:11:29</w:t>
      </w:r>
      <w:r>
        <w:t xml:space="preserve"> </w:t>
      </w:r>
      <w:r w:rsidR="002312B2">
        <w:t>Eric</w:t>
      </w:r>
      <w:r w:rsidR="002312B2">
        <w:tab/>
      </w:r>
      <w:r>
        <w:t>Yes.</w:t>
      </w:r>
    </w:p>
    <w:p w14:paraId="4EDD4FE6" w14:textId="603950E5" w:rsidR="00520DB9" w:rsidRDefault="00520DB9" w:rsidP="00520DB9">
      <w:pPr>
        <w:spacing w:line="240" w:lineRule="exact"/>
        <w:ind w:left="1984" w:hanging="1984"/>
        <w:contextualSpacing/>
      </w:pPr>
    </w:p>
    <w:p w14:paraId="48C5C4B9" w14:textId="77777777" w:rsidR="00B754DF" w:rsidRDefault="00520DB9" w:rsidP="00520DB9">
      <w:pPr>
        <w:spacing w:line="240" w:lineRule="exact"/>
        <w:ind w:left="1984" w:hanging="1984"/>
        <w:contextualSpacing/>
      </w:pPr>
      <w:r w:rsidRPr="00C97224">
        <w:t>00:11:30</w:t>
      </w:r>
      <w:r>
        <w:t xml:space="preserve"> </w:t>
      </w:r>
      <w:r w:rsidR="002312B2">
        <w:t>Eleanor</w:t>
      </w:r>
      <w:r w:rsidR="002312B2">
        <w:tab/>
      </w:r>
      <w:r>
        <w:t>So was there anything that has sort of changed what you think about being an Asian American? I</w:t>
      </w:r>
      <w:r>
        <w:t>’</w:t>
      </w:r>
      <w:r>
        <w:t>ve been reading</w:t>
      </w:r>
      <w:r w:rsidR="00B754DF">
        <w:t>—I</w:t>
      </w:r>
      <w:r>
        <w:t xml:space="preserve"> think her name is </w:t>
      </w:r>
      <w:r w:rsidR="00B754DF">
        <w:t>Helen Zia—</w:t>
      </w:r>
      <w:r>
        <w:t xml:space="preserve">as her experience of being an Asian American. And how that is sort of </w:t>
      </w:r>
      <w:r w:rsidR="00B754DF">
        <w:t xml:space="preserve">a </w:t>
      </w:r>
      <w:r>
        <w:t>very difficult time for Asian Americans</w:t>
      </w:r>
      <w:r w:rsidR="00B754DF">
        <w:t>—o</w:t>
      </w:r>
      <w:r>
        <w:t>f course, she</w:t>
      </w:r>
      <w:r>
        <w:t>’</w:t>
      </w:r>
      <w:r>
        <w:t>s much, much older than you are</w:t>
      </w:r>
      <w:r w:rsidR="00B754DF">
        <w:t>—</w:t>
      </w:r>
      <w:r>
        <w:t>during the time</w:t>
      </w:r>
      <w:r w:rsidR="00B754DF">
        <w:t>—</w:t>
      </w:r>
      <w:r>
        <w:t>you know, in that time. Sort of</w:t>
      </w:r>
      <w:r w:rsidR="00B754DF">
        <w:t xml:space="preserve">… </w:t>
      </w:r>
      <w:r>
        <w:t xml:space="preserve">not exactly after the </w:t>
      </w:r>
      <w:r w:rsidR="00B754DF">
        <w:t>S</w:t>
      </w:r>
      <w:r>
        <w:t xml:space="preserve">econd World </w:t>
      </w:r>
      <w:r w:rsidR="00B754DF">
        <w:t>W</w:t>
      </w:r>
      <w:r>
        <w:t>ar, but not far from that time.</w:t>
      </w:r>
    </w:p>
    <w:p w14:paraId="5F6DCAF8" w14:textId="77777777" w:rsidR="00B754DF" w:rsidRDefault="00B754DF" w:rsidP="00520DB9">
      <w:pPr>
        <w:spacing w:line="240" w:lineRule="exact"/>
        <w:ind w:left="1984" w:hanging="1984"/>
        <w:contextualSpacing/>
      </w:pPr>
    </w:p>
    <w:p w14:paraId="34C1159E" w14:textId="77777777" w:rsidR="00B754DF" w:rsidRDefault="00B754DF" w:rsidP="00520DB9">
      <w:pPr>
        <w:spacing w:line="240" w:lineRule="exact"/>
        <w:ind w:left="1984" w:hanging="1984"/>
        <w:contextualSpacing/>
      </w:pPr>
      <w:r>
        <w:t>00:12:09 Erica</w:t>
      </w:r>
      <w:r>
        <w:tab/>
        <w:t>Mhm.</w:t>
      </w:r>
    </w:p>
    <w:p w14:paraId="05CA65FC" w14:textId="77777777" w:rsidR="00B754DF" w:rsidRDefault="00B754DF" w:rsidP="00520DB9">
      <w:pPr>
        <w:spacing w:line="240" w:lineRule="exact"/>
        <w:ind w:left="1984" w:hanging="1984"/>
        <w:contextualSpacing/>
      </w:pPr>
    </w:p>
    <w:p w14:paraId="16798D46" w14:textId="77777777" w:rsidR="00B754DF" w:rsidRDefault="00B754DF" w:rsidP="00520DB9">
      <w:pPr>
        <w:spacing w:line="240" w:lineRule="exact"/>
        <w:ind w:left="1984" w:hanging="1984"/>
        <w:contextualSpacing/>
      </w:pPr>
      <w:r>
        <w:t>00:12:10 Eleanor</w:t>
      </w:r>
      <w:r>
        <w:tab/>
      </w:r>
      <w:r w:rsidR="00520DB9">
        <w:t>So was there a specific experience? Because I</w:t>
      </w:r>
      <w:r w:rsidR="00520DB9">
        <w:t>’</w:t>
      </w:r>
      <w:r w:rsidR="00520DB9">
        <w:t>ve heard a lot of people talking about, you know, that sort of discrimination, repatriation, you know. What happened to the Japanese and stuff like that. But that might not have any impact on your life.</w:t>
      </w:r>
    </w:p>
    <w:p w14:paraId="7887037C" w14:textId="77777777" w:rsidR="00B754DF" w:rsidRDefault="00B754DF" w:rsidP="00520DB9">
      <w:pPr>
        <w:spacing w:line="240" w:lineRule="exact"/>
        <w:ind w:left="1984" w:hanging="1984"/>
        <w:contextualSpacing/>
      </w:pPr>
    </w:p>
    <w:p w14:paraId="64C441AC" w14:textId="77777777" w:rsidR="00B754DF" w:rsidRDefault="00B754DF" w:rsidP="00520DB9">
      <w:pPr>
        <w:spacing w:line="240" w:lineRule="exact"/>
        <w:ind w:left="1984" w:hanging="1984"/>
        <w:contextualSpacing/>
      </w:pPr>
      <w:r>
        <w:t>00:12:28 Eric</w:t>
      </w:r>
      <w:r>
        <w:tab/>
        <w:t>Mm.</w:t>
      </w:r>
    </w:p>
    <w:p w14:paraId="3936D9CF" w14:textId="77777777" w:rsidR="00B754DF" w:rsidRDefault="00B754DF" w:rsidP="00520DB9">
      <w:pPr>
        <w:spacing w:line="240" w:lineRule="exact"/>
        <w:ind w:left="1984" w:hanging="1984"/>
        <w:contextualSpacing/>
      </w:pPr>
    </w:p>
    <w:p w14:paraId="2B444398" w14:textId="74AA5D7E" w:rsidR="00520DB9" w:rsidRDefault="00B754DF" w:rsidP="00520DB9">
      <w:pPr>
        <w:spacing w:line="240" w:lineRule="exact"/>
        <w:ind w:left="1984" w:hanging="1984"/>
        <w:contextualSpacing/>
      </w:pPr>
      <w:r>
        <w:t>00:12:29 Eleanor</w:t>
      </w:r>
      <w:r>
        <w:tab/>
        <w:t>Just b</w:t>
      </w:r>
      <w:r w:rsidR="00520DB9">
        <w:t>ecause, you know, you are where you are and you are what your age is. So it might be different from different generations, if I can say that, of Asian Americans.</w:t>
      </w:r>
    </w:p>
    <w:p w14:paraId="4287DB6E" w14:textId="0CCCE39A" w:rsidR="00520DB9" w:rsidRDefault="00520DB9" w:rsidP="00520DB9">
      <w:pPr>
        <w:spacing w:line="240" w:lineRule="exact"/>
        <w:ind w:left="1984" w:hanging="1984"/>
        <w:contextualSpacing/>
      </w:pPr>
    </w:p>
    <w:p w14:paraId="70F9EE3D" w14:textId="7C73EC28" w:rsidR="00520DB9" w:rsidRDefault="00520DB9" w:rsidP="00520DB9">
      <w:pPr>
        <w:spacing w:line="240" w:lineRule="exact"/>
        <w:ind w:left="1984" w:hanging="1984"/>
        <w:contextualSpacing/>
      </w:pPr>
      <w:r>
        <w:t>00:12:44</w:t>
      </w:r>
      <w:r w:rsidRPr="002B3428">
        <w:t xml:space="preserve"> </w:t>
      </w:r>
      <w:r w:rsidR="002312B2">
        <w:t>Eric</w:t>
      </w:r>
      <w:r w:rsidR="002312B2">
        <w:tab/>
      </w:r>
      <w:r w:rsidR="00B754DF">
        <w:t xml:space="preserve">Mm, mm. </w:t>
      </w:r>
      <w:r>
        <w:t>I mean, I can</w:t>
      </w:r>
      <w:r>
        <w:t>’</w:t>
      </w:r>
      <w:r>
        <w:t>t really pinpoint one exact point. But I think one period of time which kind of awoke the sense of a little bit of differing about being Asian American was, especially when I was in middle school, and you would have kids who would tease you about your culture and your ethnicity and tease you for being Asian. And I just remember at that time I was very fortunate to have</w:t>
      </w:r>
      <w:r w:rsidR="00B754DF">
        <w:t>,</w:t>
      </w:r>
      <w:r>
        <w:t xml:space="preserve"> in our community—in my community</w:t>
      </w:r>
      <w:r w:rsidR="00B754DF">
        <w:t>,</w:t>
      </w:r>
      <w:r>
        <w:t xml:space="preserve"> a very large Asian American population. So, I had a lot of friends around me. But it was the teasing by other people because of my heritage, my culture, that kind of made me for the first time think about what it is to be Asian American. And think about where I stand both in the Asian spheres and the Chinese spheres. But also in America</w:t>
      </w:r>
      <w:r w:rsidR="00D016F2">
        <w:t>,</w:t>
      </w:r>
      <w:r>
        <w:t xml:space="preserve"> white Western American spheres as well. And where, you know, these two very differing, often very clashing cultures can meet. Because at home you have a Chinese family. You are—</w:t>
      </w:r>
      <w:r w:rsidR="00D016F2">
        <w:t>I</w:t>
      </w:r>
      <w:r>
        <w:t xml:space="preserve"> spoke Chinese with my family. You follow very </w:t>
      </w:r>
      <w:r w:rsidR="00D016F2" w:rsidRPr="00D016F2">
        <w:rPr>
          <w:highlight w:val="yellow"/>
        </w:rPr>
        <w:t>Confucian</w:t>
      </w:r>
      <w:r>
        <w:t xml:space="preserve"> Chinese ideals, and you follow very Chinese traditions at home. But then when you</w:t>
      </w:r>
      <w:r>
        <w:t>’</w:t>
      </w:r>
      <w:r>
        <w:t xml:space="preserve">re at school and </w:t>
      </w:r>
      <w:r w:rsidR="00D016F2">
        <w:t xml:space="preserve">the </w:t>
      </w:r>
      <w:r>
        <w:t>outside world, it</w:t>
      </w:r>
      <w:r>
        <w:t>’</w:t>
      </w:r>
      <w:r>
        <w:t>s</w:t>
      </w:r>
      <w:r w:rsidR="00D016F2">
        <w:t>—</w:t>
      </w:r>
      <w:r>
        <w:t>the US</w:t>
      </w:r>
      <w:r w:rsidR="00D016F2">
        <w:t>,</w:t>
      </w:r>
      <w:r>
        <w:t xml:space="preserve"> it</w:t>
      </w:r>
      <w:r>
        <w:t>’</w:t>
      </w:r>
      <w:r>
        <w:t>s a very Western</w:t>
      </w:r>
      <w:r w:rsidR="00D016F2">
        <w:t>—</w:t>
      </w:r>
      <w:r>
        <w:t xml:space="preserve">Western world, </w:t>
      </w:r>
      <w:r w:rsidR="00D016F2">
        <w:t>W</w:t>
      </w:r>
      <w:r>
        <w:t>estern perspective. And it</w:t>
      </w:r>
      <w:r>
        <w:t>’</w:t>
      </w:r>
      <w:r>
        <w:t>s very</w:t>
      </w:r>
      <w:r w:rsidR="00D016F2">
        <w:t>—</w:t>
      </w:r>
      <w:r>
        <w:t>you get raised in both, but you</w:t>
      </w:r>
      <w:r>
        <w:t>’</w:t>
      </w:r>
      <w:r>
        <w:t>re not fully immersed in one or the other. I think.</w:t>
      </w:r>
    </w:p>
    <w:p w14:paraId="3F358DDA" w14:textId="77777777" w:rsidR="00520DB9" w:rsidRDefault="00520DB9" w:rsidP="00520DB9">
      <w:pPr>
        <w:spacing w:line="240" w:lineRule="exact"/>
        <w:ind w:left="1984" w:hanging="1984"/>
        <w:contextualSpacing/>
      </w:pPr>
    </w:p>
    <w:p w14:paraId="027152F7" w14:textId="77777777" w:rsidR="00D016F2" w:rsidRDefault="00520DB9" w:rsidP="00520DB9">
      <w:pPr>
        <w:spacing w:line="240" w:lineRule="exact"/>
        <w:ind w:left="1984" w:hanging="1984"/>
        <w:contextualSpacing/>
      </w:pPr>
      <w:r>
        <w:t>00:14:17</w:t>
      </w:r>
      <w:r w:rsidRPr="00F41EF3">
        <w:t xml:space="preserve"> </w:t>
      </w:r>
      <w:r w:rsidR="002312B2">
        <w:t>Eleanor</w:t>
      </w:r>
      <w:r w:rsidR="002312B2">
        <w:tab/>
      </w:r>
      <w:r>
        <w:t>I think in your performance, you</w:t>
      </w:r>
      <w:r w:rsidR="00D016F2">
        <w:t>—y</w:t>
      </w:r>
      <w:r>
        <w:t>ou know, where we did together</w:t>
      </w:r>
      <w:r w:rsidR="00D016F2">
        <w:t>—</w:t>
      </w:r>
    </w:p>
    <w:p w14:paraId="1D873A50" w14:textId="77777777" w:rsidR="00D016F2" w:rsidRDefault="00D016F2" w:rsidP="00520DB9">
      <w:pPr>
        <w:spacing w:line="240" w:lineRule="exact"/>
        <w:ind w:left="1984" w:hanging="1984"/>
        <w:contextualSpacing/>
      </w:pPr>
    </w:p>
    <w:p w14:paraId="526443DE" w14:textId="77777777" w:rsidR="00D016F2" w:rsidRDefault="00D016F2" w:rsidP="00520DB9">
      <w:pPr>
        <w:spacing w:line="240" w:lineRule="exact"/>
        <w:ind w:left="1984" w:hanging="1984"/>
        <w:contextualSpacing/>
      </w:pPr>
      <w:r>
        <w:t>00:14:23 Eric</w:t>
      </w:r>
      <w:r>
        <w:tab/>
        <w:t>Mhm.</w:t>
      </w:r>
    </w:p>
    <w:p w14:paraId="093BAECA" w14:textId="77777777" w:rsidR="00D016F2" w:rsidRDefault="00D016F2" w:rsidP="00520DB9">
      <w:pPr>
        <w:spacing w:line="240" w:lineRule="exact"/>
        <w:ind w:left="1984" w:hanging="1984"/>
        <w:contextualSpacing/>
      </w:pPr>
    </w:p>
    <w:p w14:paraId="414103D3" w14:textId="77777777" w:rsidR="00D016F2" w:rsidRDefault="00D016F2" w:rsidP="00520DB9">
      <w:pPr>
        <w:spacing w:line="240" w:lineRule="exact"/>
        <w:ind w:left="1984" w:hanging="1984"/>
        <w:contextualSpacing/>
      </w:pPr>
      <w:r>
        <w:t>00:14:24 Eleanor</w:t>
      </w:r>
      <w:r>
        <w:tab/>
        <w:t>—</w:t>
      </w:r>
      <w:r w:rsidR="00520DB9">
        <w:t>you mentioned about the awkwardness or you know, when you went back to Beijing</w:t>
      </w:r>
      <w:r>
        <w:t>—</w:t>
      </w:r>
    </w:p>
    <w:p w14:paraId="0EACABAE" w14:textId="77777777" w:rsidR="00D016F2" w:rsidRDefault="00D016F2" w:rsidP="00520DB9">
      <w:pPr>
        <w:spacing w:line="240" w:lineRule="exact"/>
        <w:ind w:left="1984" w:hanging="1984"/>
        <w:contextualSpacing/>
      </w:pPr>
    </w:p>
    <w:p w14:paraId="232FCB87" w14:textId="77777777" w:rsidR="00D016F2" w:rsidRDefault="00D016F2" w:rsidP="00520DB9">
      <w:pPr>
        <w:spacing w:line="240" w:lineRule="exact"/>
        <w:ind w:left="1984" w:hanging="1984"/>
        <w:contextualSpacing/>
      </w:pPr>
      <w:r>
        <w:lastRenderedPageBreak/>
        <w:t>00:14:31 Eric</w:t>
      </w:r>
      <w:r>
        <w:tab/>
        <w:t>Yes!</w:t>
      </w:r>
    </w:p>
    <w:p w14:paraId="3A5D1BA2" w14:textId="77777777" w:rsidR="00D016F2" w:rsidRDefault="00D016F2" w:rsidP="00520DB9">
      <w:pPr>
        <w:spacing w:line="240" w:lineRule="exact"/>
        <w:ind w:left="1984" w:hanging="1984"/>
        <w:contextualSpacing/>
      </w:pPr>
    </w:p>
    <w:p w14:paraId="048FA90F" w14:textId="54D75B50" w:rsidR="00520DB9" w:rsidRDefault="00D016F2" w:rsidP="00520DB9">
      <w:pPr>
        <w:spacing w:line="240" w:lineRule="exact"/>
        <w:ind w:left="1984" w:hanging="1984"/>
        <w:contextualSpacing/>
      </w:pPr>
      <w:r>
        <w:t>00:14:32 Eleanor</w:t>
      </w:r>
      <w:r>
        <w:tab/>
        <w:t>—</w:t>
      </w:r>
      <w:r w:rsidR="00520DB9">
        <w:t xml:space="preserve">and they said that, you know, </w:t>
      </w:r>
      <w:r>
        <w:t>“Y</w:t>
      </w:r>
      <w:r w:rsidR="00520DB9">
        <w:t>ou are an American</w:t>
      </w:r>
      <w:r>
        <w:t>?</w:t>
      </w:r>
      <w:r w:rsidR="00520DB9">
        <w:t xml:space="preserve"> No, you</w:t>
      </w:r>
      <w:r w:rsidR="00520DB9">
        <w:t>’</w:t>
      </w:r>
      <w:r w:rsidR="00520DB9">
        <w:t>re not American. You are Chinese.</w:t>
      </w:r>
      <w:r>
        <w:t>”</w:t>
      </w:r>
      <w:r w:rsidR="00520DB9">
        <w:t xml:space="preserve"> Do you want to, you know, speak a bit more about</w:t>
      </w:r>
      <w:r w:rsidR="006D6A48">
        <w:t>—</w:t>
      </w:r>
      <w:r w:rsidR="00520DB9">
        <w:t>you know, I know you what you said in your performance, but people might not have heard that.</w:t>
      </w:r>
    </w:p>
    <w:p w14:paraId="16555528" w14:textId="77777777" w:rsidR="00520DB9" w:rsidRDefault="00520DB9" w:rsidP="00520DB9">
      <w:pPr>
        <w:spacing w:line="240" w:lineRule="exact"/>
        <w:ind w:left="1984" w:hanging="1984"/>
        <w:contextualSpacing/>
      </w:pPr>
    </w:p>
    <w:p w14:paraId="62B0958E" w14:textId="6D5F84AC" w:rsidR="00520DB9" w:rsidRDefault="00520DB9" w:rsidP="00520DB9">
      <w:pPr>
        <w:spacing w:line="240" w:lineRule="exact"/>
        <w:ind w:left="1984" w:hanging="1984"/>
        <w:contextualSpacing/>
      </w:pPr>
      <w:r>
        <w:t>00:14:47</w:t>
      </w:r>
      <w:r w:rsidRPr="003B620D">
        <w:t xml:space="preserve"> </w:t>
      </w:r>
      <w:r w:rsidR="002312B2">
        <w:t>Eric</w:t>
      </w:r>
      <w:r w:rsidR="002312B2">
        <w:tab/>
      </w:r>
      <w:r>
        <w:t>Of course. Yeah. Giving a little bit of context. As part of our performance, we kind of told our stories and a few of our own personal stories about what it was being multicultural or being part of a diaspora. For me, the experience I told and it</w:t>
      </w:r>
      <w:r>
        <w:t>’</w:t>
      </w:r>
      <w:r>
        <w:t>s one that I</w:t>
      </w:r>
      <w:r>
        <w:t>’</w:t>
      </w:r>
      <w:r>
        <w:t>ve experienced a number of times in fact, is often while I</w:t>
      </w:r>
      <w:r>
        <w:t>’</w:t>
      </w:r>
      <w:r>
        <w:t>ll go back to Asia or I</w:t>
      </w:r>
      <w:r>
        <w:t>’</w:t>
      </w:r>
      <w:r>
        <w:t>ll go back into Chinese spheres in the west and the UK and the US, it</w:t>
      </w:r>
      <w:r>
        <w:t>’</w:t>
      </w:r>
      <w:r>
        <w:t>s that kind of, that contrast of they</w:t>
      </w:r>
      <w:r>
        <w:t>’</w:t>
      </w:r>
      <w:r>
        <w:t>ll accept you because you know, I am Chinese American. I am—I have that Chinese heritage and roots accept you as of that, but they won</w:t>
      </w:r>
      <w:r>
        <w:t>’</w:t>
      </w:r>
      <w:r>
        <w:t>t fully accept you because I</w:t>
      </w:r>
      <w:r>
        <w:t>’</w:t>
      </w:r>
      <w:r>
        <w:t>m still Americanized, I still get called the nickname of You are the American. Or often people will force you to choose one or the other and don</w:t>
      </w:r>
      <w:r>
        <w:t>’</w:t>
      </w:r>
      <w:r>
        <w:t>t understand that it</w:t>
      </w:r>
      <w:r>
        <w:t>’</w:t>
      </w:r>
      <w:r>
        <w:t>s really a mix between the two. They ask you if you are purely Chinese or purely American. And I</w:t>
      </w:r>
      <w:r>
        <w:t>’</w:t>
      </w:r>
      <w:r>
        <w:t>ve gotten this not only in the US but also in Singapore, in the UK as well. So, I think it</w:t>
      </w:r>
      <w:r>
        <w:t>’</w:t>
      </w:r>
      <w:r>
        <w:t>s a very much—people are very interested in your who you are because you might seem different from the people that they normally interact with. But it</w:t>
      </w:r>
      <w:r>
        <w:t>’</w:t>
      </w:r>
      <w:r>
        <w:t>s sometimes a little hard for people to grasp that you</w:t>
      </w:r>
      <w:r>
        <w:t>’</w:t>
      </w:r>
      <w:r>
        <w:t>re not just Chinese or you</w:t>
      </w:r>
      <w:r>
        <w:t>’</w:t>
      </w:r>
      <w:r>
        <w:t>re not just American. That you</w:t>
      </w:r>
      <w:r>
        <w:t>’</w:t>
      </w:r>
      <w:r>
        <w:t>re actually blend of—the blend and mixture of the two.</w:t>
      </w:r>
    </w:p>
    <w:p w14:paraId="2B664101" w14:textId="77777777" w:rsidR="00520DB9" w:rsidRDefault="00520DB9" w:rsidP="00520DB9">
      <w:pPr>
        <w:spacing w:line="240" w:lineRule="exact"/>
        <w:ind w:left="1984" w:hanging="1984"/>
        <w:contextualSpacing/>
      </w:pPr>
    </w:p>
    <w:p w14:paraId="7E54EF4D" w14:textId="77777777" w:rsidR="006D6A48" w:rsidRDefault="00520DB9" w:rsidP="00520DB9">
      <w:pPr>
        <w:spacing w:line="240" w:lineRule="exact"/>
        <w:ind w:left="1984" w:hanging="1984"/>
        <w:contextualSpacing/>
      </w:pPr>
      <w:r>
        <w:t>00:16:17</w:t>
      </w:r>
      <w:r w:rsidRPr="00127342">
        <w:t xml:space="preserve"> </w:t>
      </w:r>
      <w:r w:rsidR="002312B2">
        <w:t>Eleanor</w:t>
      </w:r>
      <w:r w:rsidR="002312B2">
        <w:tab/>
      </w:r>
      <w:r>
        <w:t>Yeah. To go back to the UK</w:t>
      </w:r>
      <w:r w:rsidR="006D6A48">
        <w:t>—</w:t>
      </w:r>
    </w:p>
    <w:p w14:paraId="4B941094" w14:textId="77777777" w:rsidR="006D6A48" w:rsidRDefault="006D6A48" w:rsidP="00520DB9">
      <w:pPr>
        <w:spacing w:line="240" w:lineRule="exact"/>
        <w:ind w:left="1984" w:hanging="1984"/>
        <w:contextualSpacing/>
      </w:pPr>
    </w:p>
    <w:p w14:paraId="4810BA4A" w14:textId="77777777" w:rsidR="006D6A48" w:rsidRDefault="006D6A48" w:rsidP="00520DB9">
      <w:pPr>
        <w:spacing w:line="240" w:lineRule="exact"/>
        <w:ind w:left="1984" w:hanging="1984"/>
        <w:contextualSpacing/>
      </w:pPr>
      <w:r>
        <w:t>00:16:22 Eric</w:t>
      </w:r>
      <w:r>
        <w:tab/>
        <w:t>Mm.</w:t>
      </w:r>
    </w:p>
    <w:p w14:paraId="35843E28" w14:textId="77777777" w:rsidR="006D6A48" w:rsidRDefault="006D6A48" w:rsidP="00520DB9">
      <w:pPr>
        <w:spacing w:line="240" w:lineRule="exact"/>
        <w:ind w:left="1984" w:hanging="1984"/>
        <w:contextualSpacing/>
      </w:pPr>
    </w:p>
    <w:p w14:paraId="26BDBBEC" w14:textId="77777777" w:rsidR="006D6A48" w:rsidRDefault="006D6A48" w:rsidP="006D6A48">
      <w:pPr>
        <w:spacing w:line="240" w:lineRule="exact"/>
        <w:ind w:left="1984" w:hanging="1984"/>
        <w:contextualSpacing/>
      </w:pPr>
      <w:r>
        <w:t>00:16:23 Eleanor</w:t>
      </w:r>
      <w:r>
        <w:tab/>
        <w:t>—</w:t>
      </w:r>
      <w:r w:rsidR="00520DB9">
        <w:t>because you</w:t>
      </w:r>
      <w:r w:rsidR="00520DB9">
        <w:t>’</w:t>
      </w:r>
      <w:r w:rsidR="00520DB9">
        <w:t>re here now. And also, I</w:t>
      </w:r>
      <w:r w:rsidR="00520DB9">
        <w:t>’</w:t>
      </w:r>
      <w:r w:rsidR="00520DB9">
        <w:t>m thinking also of the US</w:t>
      </w:r>
      <w:r>
        <w:t>. I</w:t>
      </w:r>
      <w:r w:rsidR="00520DB9">
        <w:t>t</w:t>
      </w:r>
      <w:r w:rsidR="00520DB9">
        <w:t>’</w:t>
      </w:r>
      <w:r w:rsidR="00520DB9">
        <w:t xml:space="preserve">s very diverse. </w:t>
      </w:r>
    </w:p>
    <w:p w14:paraId="25FD30E8" w14:textId="77777777" w:rsidR="006D6A48" w:rsidRDefault="006D6A48" w:rsidP="006D6A48">
      <w:pPr>
        <w:spacing w:line="240" w:lineRule="exact"/>
        <w:ind w:left="1984" w:hanging="1984"/>
        <w:contextualSpacing/>
      </w:pPr>
    </w:p>
    <w:p w14:paraId="3F3406B5" w14:textId="77777777" w:rsidR="006D6A48" w:rsidRDefault="006D6A48" w:rsidP="006D6A48">
      <w:pPr>
        <w:spacing w:line="240" w:lineRule="exact"/>
        <w:ind w:left="1984" w:hanging="1984"/>
        <w:contextualSpacing/>
      </w:pPr>
      <w:r>
        <w:t>00:16:34 Eric</w:t>
      </w:r>
      <w:r>
        <w:tab/>
        <w:t>Mm.</w:t>
      </w:r>
    </w:p>
    <w:p w14:paraId="6BF6AC18" w14:textId="77777777" w:rsidR="006D6A48" w:rsidRDefault="006D6A48" w:rsidP="006D6A48">
      <w:pPr>
        <w:spacing w:line="240" w:lineRule="exact"/>
        <w:ind w:left="1984" w:hanging="1984"/>
        <w:contextualSpacing/>
      </w:pPr>
    </w:p>
    <w:p w14:paraId="7A14D6AA" w14:textId="77777777" w:rsidR="006D6A48" w:rsidRDefault="006D6A48" w:rsidP="006D6A48">
      <w:pPr>
        <w:spacing w:line="240" w:lineRule="exact"/>
        <w:ind w:left="1984" w:hanging="1984"/>
        <w:contextualSpacing/>
      </w:pPr>
      <w:r>
        <w:t>00:16:35 Eleanor</w:t>
      </w:r>
      <w:r>
        <w:tab/>
      </w:r>
      <w:r w:rsidR="00520DB9">
        <w:t>The population, especially in London, we are very diverse.</w:t>
      </w:r>
    </w:p>
    <w:p w14:paraId="15B21C26" w14:textId="77777777" w:rsidR="006D6A48" w:rsidRDefault="006D6A48" w:rsidP="006D6A48">
      <w:pPr>
        <w:spacing w:line="240" w:lineRule="exact"/>
        <w:ind w:left="1984" w:hanging="1984"/>
        <w:contextualSpacing/>
      </w:pPr>
    </w:p>
    <w:p w14:paraId="300F8A67" w14:textId="77777777" w:rsidR="006D6A48" w:rsidRDefault="006D6A48" w:rsidP="006D6A48">
      <w:pPr>
        <w:spacing w:line="240" w:lineRule="exact"/>
        <w:ind w:left="1984" w:hanging="1984"/>
        <w:contextualSpacing/>
      </w:pPr>
      <w:r>
        <w:t>00:16:41 Eric</w:t>
      </w:r>
      <w:r>
        <w:tab/>
        <w:t>Mhm.</w:t>
      </w:r>
    </w:p>
    <w:p w14:paraId="4D914AF7" w14:textId="77777777" w:rsidR="006D6A48" w:rsidRDefault="006D6A48" w:rsidP="006D6A48">
      <w:pPr>
        <w:spacing w:line="240" w:lineRule="exact"/>
        <w:ind w:left="1984" w:hanging="1984"/>
        <w:contextualSpacing/>
      </w:pPr>
    </w:p>
    <w:p w14:paraId="0CD883BB" w14:textId="227AD0C4" w:rsidR="00520DB9" w:rsidRDefault="006D6A48" w:rsidP="006D6A48">
      <w:pPr>
        <w:spacing w:line="240" w:lineRule="exact"/>
        <w:ind w:left="1984" w:hanging="1984"/>
        <w:contextualSpacing/>
      </w:pPr>
      <w:r>
        <w:t>00:16:42 Eleanor</w:t>
      </w:r>
      <w:r>
        <w:tab/>
      </w:r>
      <w:r w:rsidR="00520DB9">
        <w:t>And so we</w:t>
      </w:r>
      <w:r w:rsidR="00520DB9">
        <w:t>’</w:t>
      </w:r>
      <w:r w:rsidR="00520DB9">
        <w:t>re not just Chinese. We</w:t>
      </w:r>
      <w:r w:rsidR="00520DB9">
        <w:t>’</w:t>
      </w:r>
      <w:r w:rsidR="00520DB9">
        <w:t>re also East Asians, Southeast Asians. Do you feel that kind of community, the sort of bigger community? I say that because sometimes I feel like not just East Asian, but very much part of Southeast Asia where a lot of the cultures are very different. And having to advocate for people in that wider community. And not just that, I mean, I</w:t>
      </w:r>
      <w:r w:rsidR="00520DB9">
        <w:t>’</w:t>
      </w:r>
      <w:r w:rsidR="00520DB9">
        <w:t>ve been involved in a little bit in the sort of Black Lives Matter, that sort of thing. Which I think in America</w:t>
      </w:r>
      <w:r>
        <w:t>,</w:t>
      </w:r>
      <w:r w:rsidR="00520DB9">
        <w:t xml:space="preserve"> you would have sort of, you know, that Hispanic population. And I find that for reading some of the literature</w:t>
      </w:r>
      <w:r>
        <w:t>,</w:t>
      </w:r>
      <w:r w:rsidR="00520DB9">
        <w:t xml:space="preserve"> some people of Chinese heritage</w:t>
      </w:r>
      <w:r>
        <w:t>,</w:t>
      </w:r>
      <w:r w:rsidR="00520DB9">
        <w:t xml:space="preserve"> I feel, </w:t>
      </w:r>
      <w:r>
        <w:t>have—</w:t>
      </w:r>
      <w:r w:rsidR="00520DB9">
        <w:t>do not feel any association with the wider kind of immigrants, the sort of immigrant population. You don</w:t>
      </w:r>
      <w:r w:rsidR="00520DB9">
        <w:t>’</w:t>
      </w:r>
      <w:r w:rsidR="00520DB9">
        <w:t>t have to, you know</w:t>
      </w:r>
      <w:r>
        <w:t>—</w:t>
      </w:r>
      <w:r w:rsidR="00520DB9">
        <w:t>have you any thoughts of that or maybe not at all?</w:t>
      </w:r>
    </w:p>
    <w:p w14:paraId="69425188" w14:textId="77777777" w:rsidR="00520DB9" w:rsidRDefault="00520DB9" w:rsidP="00520DB9">
      <w:pPr>
        <w:spacing w:line="240" w:lineRule="exact"/>
        <w:ind w:left="1984" w:hanging="1984"/>
        <w:contextualSpacing/>
      </w:pPr>
    </w:p>
    <w:p w14:paraId="303EBBE1" w14:textId="1591A793" w:rsidR="00520DB9" w:rsidRDefault="00520DB9" w:rsidP="00520DB9">
      <w:pPr>
        <w:spacing w:line="240" w:lineRule="exact"/>
        <w:ind w:left="1984" w:hanging="1984"/>
        <w:contextualSpacing/>
      </w:pPr>
      <w:r>
        <w:t>00:18:10</w:t>
      </w:r>
      <w:r w:rsidRPr="00624A6A">
        <w:t xml:space="preserve"> </w:t>
      </w:r>
      <w:r w:rsidR="002312B2">
        <w:t>Eric</w:t>
      </w:r>
      <w:r w:rsidR="002312B2">
        <w:tab/>
      </w:r>
      <w:r>
        <w:t>No, I definitely think that what</w:t>
      </w:r>
      <w:r>
        <w:t>’</w:t>
      </w:r>
      <w:r>
        <w:t>s quite interesting about a lot of the Asian diaspora Southeast, Southeast Asian, middle Eastern, west Asian, a lot of our populations have gone through various different routes to come to where we have are. For instance someone might say that they</w:t>
      </w:r>
      <w:r>
        <w:t>’</w:t>
      </w:r>
      <w:r>
        <w:t xml:space="preserve">re Chinese heritage, but their family might have immigrated from Hong Kong directly to the UK. Or they </w:t>
      </w:r>
      <w:proofErr w:type="gramStart"/>
      <w:r>
        <w:t>may might</w:t>
      </w:r>
      <w:proofErr w:type="gramEnd"/>
      <w:r>
        <w:t xml:space="preserve"> have gone through Southeast Asia and then immigrated through the UK. Or they might have gone, been here for a few generations. There</w:t>
      </w:r>
      <w:r>
        <w:t>’</w:t>
      </w:r>
      <w:r>
        <w:t>s so many differing paths and the community is so diverse that I think that there</w:t>
      </w:r>
      <w:r>
        <w:t>’</w:t>
      </w:r>
      <w:r>
        <w:t>s always a space for everyone. But I feel that there still is this sort of disconnect, especially when we</w:t>
      </w:r>
      <w:r>
        <w:t>’</w:t>
      </w:r>
      <w:r>
        <w:t>re thinking about the population of new immigrants who</w:t>
      </w:r>
      <w:r>
        <w:t>’</w:t>
      </w:r>
      <w:r>
        <w:t>ve just kind of came to the UK to work and study for a few years and personally don</w:t>
      </w:r>
      <w:r>
        <w:t>’</w:t>
      </w:r>
      <w:r>
        <w:t>t necessarily—aren</w:t>
      </w:r>
      <w:r>
        <w:t>’</w:t>
      </w:r>
      <w:r>
        <w:t>t here permanently and don</w:t>
      </w:r>
      <w:r>
        <w:t>’</w:t>
      </w:r>
      <w:r>
        <w:t>t integrate with the wider diaspora community that</w:t>
      </w:r>
      <w:r>
        <w:t>’</w:t>
      </w:r>
      <w:r>
        <w:t>s here. And of course there</w:t>
      </w:r>
      <w:r>
        <w:t>’</w:t>
      </w:r>
      <w:r>
        <w:t>s cultural differences between someone who</w:t>
      </w:r>
      <w:r>
        <w:t>’</w:t>
      </w:r>
      <w:r>
        <w:t>s born and raised in Asia versus someone who</w:t>
      </w:r>
      <w:r>
        <w:t>’</w:t>
      </w:r>
      <w:r>
        <w:t>s from Asian heritage and kind of born and raised in the West. I feel there</w:t>
      </w:r>
      <w:r>
        <w:t>’</w:t>
      </w:r>
      <w:r>
        <w:t xml:space="preserve">s a lot of different, not </w:t>
      </w:r>
      <w:r>
        <w:lastRenderedPageBreak/>
        <w:t>only perspectives, but also our experiences and identities are different because of our upbringings and because of where we</w:t>
      </w:r>
      <w:r>
        <w:t>’</w:t>
      </w:r>
      <w:r>
        <w:t>ve—where our families are from and where, where we</w:t>
      </w:r>
      <w:r>
        <w:t>’</w:t>
      </w:r>
      <w:r>
        <w:t>ve grown up.</w:t>
      </w:r>
    </w:p>
    <w:p w14:paraId="71BA68AC" w14:textId="77777777" w:rsidR="00520DB9" w:rsidRDefault="00520DB9" w:rsidP="00520DB9">
      <w:pPr>
        <w:spacing w:line="240" w:lineRule="exact"/>
        <w:ind w:left="1984" w:hanging="1984"/>
        <w:contextualSpacing/>
      </w:pPr>
    </w:p>
    <w:p w14:paraId="26CDD6BD" w14:textId="77777777" w:rsidR="006D6A48" w:rsidRDefault="00520DB9" w:rsidP="00520DB9">
      <w:pPr>
        <w:spacing w:line="240" w:lineRule="exact"/>
        <w:ind w:left="1984" w:hanging="1984"/>
        <w:contextualSpacing/>
      </w:pPr>
      <w:r>
        <w:t>00:19:38</w:t>
      </w:r>
      <w:r w:rsidRPr="00901811">
        <w:t xml:space="preserve"> </w:t>
      </w:r>
      <w:r w:rsidR="002312B2">
        <w:t>Eleanor</w:t>
      </w:r>
      <w:r w:rsidR="002312B2">
        <w:tab/>
      </w:r>
      <w:r>
        <w:t>What would you like to see? I mean, for me, I think that I</w:t>
      </w:r>
      <w:r>
        <w:t>’</w:t>
      </w:r>
      <w:r>
        <w:t>m not so sure about integration.</w:t>
      </w:r>
    </w:p>
    <w:p w14:paraId="29BD15C6" w14:textId="77777777" w:rsidR="006D6A48" w:rsidRDefault="006D6A48" w:rsidP="00520DB9">
      <w:pPr>
        <w:spacing w:line="240" w:lineRule="exact"/>
        <w:ind w:left="1984" w:hanging="1984"/>
        <w:contextualSpacing/>
      </w:pPr>
    </w:p>
    <w:p w14:paraId="5C470764" w14:textId="77777777" w:rsidR="006D6A48" w:rsidRDefault="006D6A48" w:rsidP="00520DB9">
      <w:pPr>
        <w:spacing w:line="240" w:lineRule="exact"/>
        <w:ind w:left="1984" w:hanging="1984"/>
        <w:contextualSpacing/>
      </w:pPr>
      <w:r>
        <w:t>00:19:47 Eric</w:t>
      </w:r>
      <w:r>
        <w:tab/>
        <w:t>Mm.</w:t>
      </w:r>
    </w:p>
    <w:p w14:paraId="375E6CB1" w14:textId="77777777" w:rsidR="006D6A48" w:rsidRDefault="006D6A48" w:rsidP="00520DB9">
      <w:pPr>
        <w:spacing w:line="240" w:lineRule="exact"/>
        <w:ind w:left="1984" w:hanging="1984"/>
        <w:contextualSpacing/>
      </w:pPr>
    </w:p>
    <w:p w14:paraId="4EEF24A6" w14:textId="77777777" w:rsidR="006D6A48" w:rsidRDefault="006D6A48" w:rsidP="00520DB9">
      <w:pPr>
        <w:spacing w:line="240" w:lineRule="exact"/>
        <w:ind w:left="1984" w:hanging="1984"/>
        <w:contextualSpacing/>
      </w:pPr>
      <w:r>
        <w:t>00:19:48 Eleanor</w:t>
      </w:r>
      <w:r>
        <w:tab/>
      </w:r>
      <w:r w:rsidR="00520DB9">
        <w:t>Because that</w:t>
      </w:r>
      <w:r w:rsidR="00520DB9">
        <w:t>’</w:t>
      </w:r>
      <w:r w:rsidR="00520DB9">
        <w:t>s not always a good thing. [chuckle</w:t>
      </w:r>
      <w:r w:rsidR="00520DB9">
        <w:t>s]</w:t>
      </w:r>
      <w:r w:rsidR="00520DB9">
        <w:t xml:space="preserve"> </w:t>
      </w:r>
    </w:p>
    <w:p w14:paraId="74051B42" w14:textId="77777777" w:rsidR="006D6A48" w:rsidRDefault="006D6A48" w:rsidP="00520DB9">
      <w:pPr>
        <w:spacing w:line="240" w:lineRule="exact"/>
        <w:ind w:left="1984" w:hanging="1984"/>
        <w:contextualSpacing/>
      </w:pPr>
    </w:p>
    <w:p w14:paraId="00B22E2A" w14:textId="77777777" w:rsidR="006D6A48" w:rsidRDefault="006D6A48" w:rsidP="00520DB9">
      <w:pPr>
        <w:spacing w:line="240" w:lineRule="exact"/>
        <w:ind w:left="1984" w:hanging="1984"/>
        <w:contextualSpacing/>
      </w:pPr>
      <w:r>
        <w:t>00:19:50 Eric</w:t>
      </w:r>
      <w:r>
        <w:tab/>
        <w:t>[chuckles]</w:t>
      </w:r>
    </w:p>
    <w:p w14:paraId="2977A650" w14:textId="77777777" w:rsidR="006D6A48" w:rsidRDefault="006D6A48" w:rsidP="00520DB9">
      <w:pPr>
        <w:spacing w:line="240" w:lineRule="exact"/>
        <w:ind w:left="1984" w:hanging="1984"/>
        <w:contextualSpacing/>
      </w:pPr>
    </w:p>
    <w:p w14:paraId="6047EDF0" w14:textId="77777777" w:rsidR="006D6A48" w:rsidRDefault="006D6A48" w:rsidP="00520DB9">
      <w:pPr>
        <w:spacing w:line="240" w:lineRule="exact"/>
        <w:ind w:left="1984" w:hanging="1984"/>
        <w:contextualSpacing/>
      </w:pPr>
      <w:r>
        <w:t>00:19:51 Eleanor</w:t>
      </w:r>
      <w:r>
        <w:tab/>
      </w:r>
      <w:r w:rsidR="00520DB9">
        <w:t>I mean, how do you keep your own identity, but yet, you know, be open to other communities</w:t>
      </w:r>
      <w:r>
        <w:t>? O</w:t>
      </w:r>
      <w:r w:rsidR="00520DB9">
        <w:t>r to open</w:t>
      </w:r>
      <w:r>
        <w:t>—</w:t>
      </w:r>
      <w:r w:rsidR="00520DB9">
        <w:t>to be open to other cultures, whether it</w:t>
      </w:r>
      <w:r w:rsidR="00520DB9">
        <w:t>’</w:t>
      </w:r>
      <w:r w:rsidR="00520DB9">
        <w:t>s Asian or Western</w:t>
      </w:r>
      <w:r>
        <w:t xml:space="preserve">? </w:t>
      </w:r>
      <w:r w:rsidR="00520DB9">
        <w:t>And, you know, that that can be so confusing.</w:t>
      </w:r>
    </w:p>
    <w:p w14:paraId="442FF2F3" w14:textId="77777777" w:rsidR="006D6A48" w:rsidRDefault="006D6A48" w:rsidP="00520DB9">
      <w:pPr>
        <w:spacing w:line="240" w:lineRule="exact"/>
        <w:ind w:left="1984" w:hanging="1984"/>
        <w:contextualSpacing/>
      </w:pPr>
    </w:p>
    <w:p w14:paraId="457CCBFB" w14:textId="23384E45" w:rsidR="006D6A48" w:rsidRDefault="006D6A48" w:rsidP="00520DB9">
      <w:pPr>
        <w:spacing w:line="240" w:lineRule="exact"/>
        <w:ind w:left="1984" w:hanging="1984"/>
        <w:contextualSpacing/>
      </w:pPr>
      <w:r>
        <w:t>00:20:11 Eric</w:t>
      </w:r>
      <w:r>
        <w:tab/>
        <w:t>Mm.</w:t>
      </w:r>
    </w:p>
    <w:p w14:paraId="21BBE0C6" w14:textId="77777777" w:rsidR="006D6A48" w:rsidRDefault="006D6A48" w:rsidP="00520DB9">
      <w:pPr>
        <w:spacing w:line="240" w:lineRule="exact"/>
        <w:ind w:left="1984" w:hanging="1984"/>
        <w:contextualSpacing/>
      </w:pPr>
    </w:p>
    <w:p w14:paraId="180DD621" w14:textId="7A74A9F6" w:rsidR="00520DB9" w:rsidRDefault="006D6A48" w:rsidP="00520DB9">
      <w:pPr>
        <w:spacing w:line="240" w:lineRule="exact"/>
        <w:ind w:left="1984" w:hanging="1984"/>
        <w:contextualSpacing/>
      </w:pPr>
      <w:r>
        <w:t>00:20:12 Eleanor</w:t>
      </w:r>
      <w:r>
        <w:tab/>
      </w:r>
      <w:r w:rsidR="00520DB9">
        <w:t>Do you have any kind of like strategy</w:t>
      </w:r>
      <w:r>
        <w:t xml:space="preserve">, </w:t>
      </w:r>
      <w:r w:rsidR="00520DB9">
        <w:t>or</w:t>
      </w:r>
      <w:r>
        <w:t>…? D</w:t>
      </w:r>
      <w:r w:rsidR="00520DB9">
        <w:t>o</w:t>
      </w:r>
      <w:r>
        <w:t xml:space="preserve"> </w:t>
      </w:r>
      <w:r w:rsidR="00520DB9">
        <w:t>you know, do you have any kind of like, thoughts that, you know, if I was a new immigrant, for example, you know, what would you say? What advice would you give?</w:t>
      </w:r>
    </w:p>
    <w:p w14:paraId="3ADED208" w14:textId="74E1DDFB" w:rsidR="00520DB9" w:rsidRDefault="00520DB9" w:rsidP="00520DB9">
      <w:pPr>
        <w:spacing w:line="240" w:lineRule="exact"/>
        <w:ind w:left="1984" w:hanging="1984"/>
        <w:contextualSpacing/>
      </w:pPr>
    </w:p>
    <w:p w14:paraId="112C4DAF" w14:textId="3042CC93" w:rsidR="00520DB9" w:rsidRDefault="00520DB9" w:rsidP="00520DB9">
      <w:pPr>
        <w:spacing w:line="240" w:lineRule="exact"/>
        <w:ind w:left="1984" w:hanging="1984"/>
        <w:contextualSpacing/>
      </w:pPr>
      <w:r>
        <w:t>00:20:29</w:t>
      </w:r>
      <w:r w:rsidRPr="00F54270">
        <w:t xml:space="preserve"> </w:t>
      </w:r>
      <w:r w:rsidR="002312B2">
        <w:t>Eric</w:t>
      </w:r>
      <w:r w:rsidR="002312B2">
        <w:tab/>
      </w:r>
      <w:r>
        <w:t>Well, I</w:t>
      </w:r>
      <w:r>
        <w:t>’</w:t>
      </w:r>
      <w:r>
        <w:t>ve gone through this very similar path myself coming to the UK and not being familiar with the diversity of culture is from the UK diversity of peoples that are here. The one thing that really worked for me was just being very open to ask questions or be very open to kind of anyone that you kind of interact with. Because you really don</w:t>
      </w:r>
      <w:r>
        <w:t>’</w:t>
      </w:r>
      <w:r>
        <w:t>t know who you</w:t>
      </w:r>
      <w:r>
        <w:t>’</w:t>
      </w:r>
      <w:r>
        <w:t>re going to get along with. They might be from a completely different background, completely different cultural identity. But you might get on as thick as thieves. It</w:t>
      </w:r>
      <w:r>
        <w:t>’</w:t>
      </w:r>
      <w:r>
        <w:t>s about being open and just being willing to learn. I think that</w:t>
      </w:r>
      <w:r>
        <w:t>’</w:t>
      </w:r>
      <w:r>
        <w:t>s the key. Because if you</w:t>
      </w:r>
      <w:r>
        <w:t>’</w:t>
      </w:r>
      <w:r>
        <w:t>re willing to learn about someone</w:t>
      </w:r>
      <w:r>
        <w:t>’</w:t>
      </w:r>
      <w:r>
        <w:t>s culture, someone</w:t>
      </w:r>
      <w:r>
        <w:t>’</w:t>
      </w:r>
      <w:r>
        <w:t>s heritage, someone</w:t>
      </w:r>
      <w:r>
        <w:t>’</w:t>
      </w:r>
      <w:r>
        <w:t>s beliefs, someone</w:t>
      </w:r>
      <w:r>
        <w:t>’</w:t>
      </w:r>
      <w:r>
        <w:t>s practices, they</w:t>
      </w:r>
      <w:r>
        <w:t>’</w:t>
      </w:r>
      <w:r>
        <w:t>re more than often more than willing to share and happy to share their culture and the perspectives. At the same time, you can share your own cultures and practices. And even if you differ, be open, be accepting, and be open to the fact that everyone is different. And not everyone will be exactly the same or have exactly the same beliefs, lifestyles, diets as you. I think that for me, that was really the key about being open and willing to learn and accept.</w:t>
      </w:r>
    </w:p>
    <w:p w14:paraId="6BACDEB4" w14:textId="77777777" w:rsidR="00520DB9" w:rsidRDefault="00520DB9" w:rsidP="00520DB9">
      <w:pPr>
        <w:spacing w:line="240" w:lineRule="exact"/>
        <w:ind w:left="1984" w:hanging="1984"/>
        <w:contextualSpacing/>
      </w:pPr>
    </w:p>
    <w:p w14:paraId="3B7299B6" w14:textId="77777777" w:rsidR="006D6A48" w:rsidRDefault="00520DB9" w:rsidP="00520DB9">
      <w:pPr>
        <w:spacing w:line="240" w:lineRule="exact"/>
        <w:ind w:left="1984" w:hanging="1984"/>
        <w:contextualSpacing/>
      </w:pPr>
      <w:r>
        <w:t>00:21:47</w:t>
      </w:r>
      <w:r w:rsidRPr="00727A3B">
        <w:t xml:space="preserve"> </w:t>
      </w:r>
      <w:r w:rsidR="002312B2">
        <w:t>Eleanor</w:t>
      </w:r>
      <w:r w:rsidR="002312B2">
        <w:tab/>
      </w:r>
      <w:r>
        <w:t>Yeah. I agree with you. I mean, I spent four years in Austin</w:t>
      </w:r>
      <w:r w:rsidR="006D6A48">
        <w:t>—</w:t>
      </w:r>
    </w:p>
    <w:p w14:paraId="59908C3B" w14:textId="77777777" w:rsidR="006D6A48" w:rsidRDefault="006D6A48" w:rsidP="00520DB9">
      <w:pPr>
        <w:spacing w:line="240" w:lineRule="exact"/>
        <w:ind w:left="1984" w:hanging="1984"/>
        <w:contextualSpacing/>
      </w:pPr>
    </w:p>
    <w:p w14:paraId="6DC5D4A8" w14:textId="77777777" w:rsidR="006D6A48" w:rsidRDefault="006D6A48" w:rsidP="00520DB9">
      <w:pPr>
        <w:spacing w:line="240" w:lineRule="exact"/>
        <w:ind w:left="1984" w:hanging="1984"/>
        <w:contextualSpacing/>
      </w:pPr>
      <w:r>
        <w:t>00:21:52 Eric</w:t>
      </w:r>
      <w:r>
        <w:tab/>
        <w:t>Mhm.</w:t>
      </w:r>
    </w:p>
    <w:p w14:paraId="07C532A9" w14:textId="77777777" w:rsidR="006D6A48" w:rsidRDefault="006D6A48" w:rsidP="00520DB9">
      <w:pPr>
        <w:spacing w:line="240" w:lineRule="exact"/>
        <w:ind w:left="1984" w:hanging="1984"/>
        <w:contextualSpacing/>
      </w:pPr>
    </w:p>
    <w:p w14:paraId="27E861BC" w14:textId="77777777" w:rsidR="006D6A48" w:rsidRDefault="006D6A48" w:rsidP="00520DB9">
      <w:pPr>
        <w:spacing w:line="240" w:lineRule="exact"/>
        <w:ind w:left="1984" w:hanging="1984"/>
        <w:contextualSpacing/>
      </w:pPr>
      <w:r>
        <w:t>00:21:53 Eleanor</w:t>
      </w:r>
      <w:r>
        <w:tab/>
        <w:t>—</w:t>
      </w:r>
      <w:r w:rsidR="00520DB9">
        <w:t>learning [chuckle</w:t>
      </w:r>
      <w:r w:rsidR="00520DB9">
        <w:t>s]</w:t>
      </w:r>
      <w:r w:rsidR="00520DB9">
        <w:t xml:space="preserve"> Texan.</w:t>
      </w:r>
    </w:p>
    <w:p w14:paraId="5389CBEA" w14:textId="77777777" w:rsidR="006D6A48" w:rsidRDefault="006D6A48" w:rsidP="00520DB9">
      <w:pPr>
        <w:spacing w:line="240" w:lineRule="exact"/>
        <w:ind w:left="1984" w:hanging="1984"/>
        <w:contextualSpacing/>
      </w:pPr>
    </w:p>
    <w:p w14:paraId="787B124D" w14:textId="77777777" w:rsidR="006D6A48" w:rsidRDefault="006D6A48" w:rsidP="00520DB9">
      <w:pPr>
        <w:spacing w:line="240" w:lineRule="exact"/>
        <w:ind w:left="1984" w:hanging="1984"/>
        <w:contextualSpacing/>
      </w:pPr>
      <w:r>
        <w:t>00:21:54 Eric</w:t>
      </w:r>
      <w:r>
        <w:tab/>
      </w:r>
      <w:r w:rsidR="00520DB9">
        <w:t>[chuckle</w:t>
      </w:r>
      <w:r w:rsidR="00520DB9">
        <w:t>s]</w:t>
      </w:r>
    </w:p>
    <w:p w14:paraId="7AACB0C8" w14:textId="77777777" w:rsidR="006D6A48" w:rsidRDefault="006D6A48" w:rsidP="00520DB9">
      <w:pPr>
        <w:spacing w:line="240" w:lineRule="exact"/>
        <w:ind w:left="1984" w:hanging="1984"/>
        <w:contextualSpacing/>
      </w:pPr>
    </w:p>
    <w:p w14:paraId="51495802" w14:textId="77777777" w:rsidR="006D6A48" w:rsidRDefault="006D6A48" w:rsidP="00520DB9">
      <w:pPr>
        <w:spacing w:line="240" w:lineRule="exact"/>
        <w:ind w:left="1984" w:hanging="1984"/>
        <w:contextualSpacing/>
      </w:pPr>
      <w:r>
        <w:t>00:21:55 Eleanor</w:t>
      </w:r>
      <w:r>
        <w:tab/>
      </w:r>
      <w:r w:rsidR="00520DB9">
        <w:t>Although I know that Austin isn</w:t>
      </w:r>
      <w:r w:rsidR="00520DB9">
        <w:t>’</w:t>
      </w:r>
      <w:r w:rsidR="00520DB9">
        <w:t>t exactly</w:t>
      </w:r>
      <w:r>
        <w:t>—</w:t>
      </w:r>
      <w:r w:rsidR="00520DB9">
        <w:t>I mean, people say</w:t>
      </w:r>
      <w:r w:rsidR="00520DB9">
        <w:t>’</w:t>
      </w:r>
      <w:r w:rsidR="00520DB9">
        <w:t>s not exactly Texan culture. But you know, I certainly did sort of what you were mentioning there. I asked that because also—because, you know, we</w:t>
      </w:r>
      <w:r w:rsidR="00520DB9">
        <w:t>’</w:t>
      </w:r>
      <w:r w:rsidR="00520DB9">
        <w:t>ve just got by the pandemic. So as an East and Southeast Asian background</w:t>
      </w:r>
      <w:r>
        <w:t xml:space="preserve">, </w:t>
      </w:r>
      <w:r w:rsidR="00520DB9">
        <w:t>I</w:t>
      </w:r>
      <w:r w:rsidR="00520DB9">
        <w:t>’</w:t>
      </w:r>
      <w:r w:rsidR="00520DB9">
        <w:t>m sure you</w:t>
      </w:r>
      <w:r w:rsidR="00520DB9">
        <w:t>’</w:t>
      </w:r>
      <w:r w:rsidR="00520DB9">
        <w:t>ve also—have you encountered any discrimination because of it? Because I know from the work of EBR, for example, some people have definitely got some abuse and even violence because of our ethnicity</w:t>
      </w:r>
      <w:r>
        <w:t>—</w:t>
      </w:r>
    </w:p>
    <w:p w14:paraId="0340D0AC" w14:textId="77777777" w:rsidR="006D6A48" w:rsidRDefault="006D6A48" w:rsidP="00520DB9">
      <w:pPr>
        <w:spacing w:line="240" w:lineRule="exact"/>
        <w:ind w:left="1984" w:hanging="1984"/>
        <w:contextualSpacing/>
      </w:pPr>
    </w:p>
    <w:p w14:paraId="10FA8011" w14:textId="77777777" w:rsidR="006D6A48" w:rsidRDefault="006D6A48" w:rsidP="00520DB9">
      <w:pPr>
        <w:spacing w:line="240" w:lineRule="exact"/>
        <w:ind w:left="1984" w:hanging="1984"/>
        <w:contextualSpacing/>
      </w:pPr>
      <w:r>
        <w:t>00:22:58 Eric</w:t>
      </w:r>
      <w:r>
        <w:tab/>
        <w:t>Mm.</w:t>
      </w:r>
    </w:p>
    <w:p w14:paraId="776664C7" w14:textId="77777777" w:rsidR="006D6A48" w:rsidRDefault="006D6A48" w:rsidP="00520DB9">
      <w:pPr>
        <w:spacing w:line="240" w:lineRule="exact"/>
        <w:ind w:left="1984" w:hanging="1984"/>
        <w:contextualSpacing/>
      </w:pPr>
    </w:p>
    <w:p w14:paraId="61E89F11" w14:textId="33A0C427" w:rsidR="00520DB9" w:rsidRDefault="006D6A48" w:rsidP="00520DB9">
      <w:pPr>
        <w:spacing w:line="240" w:lineRule="exact"/>
        <w:ind w:left="1984" w:hanging="1984"/>
        <w:contextualSpacing/>
      </w:pPr>
      <w:r>
        <w:t>00:22:59 Eleanor</w:t>
      </w:r>
      <w:r>
        <w:tab/>
        <w:t>—</w:t>
      </w:r>
      <w:r w:rsidR="00520DB9">
        <w:t>or their ethnicity.</w:t>
      </w:r>
    </w:p>
    <w:p w14:paraId="342B3CCC" w14:textId="77777777" w:rsidR="00520DB9" w:rsidRDefault="00520DB9" w:rsidP="00520DB9">
      <w:pPr>
        <w:spacing w:line="240" w:lineRule="exact"/>
        <w:ind w:left="1984" w:hanging="1984"/>
        <w:contextualSpacing/>
      </w:pPr>
    </w:p>
    <w:p w14:paraId="79C82DFB" w14:textId="3236D769" w:rsidR="00520DB9" w:rsidRDefault="00520DB9" w:rsidP="00520DB9">
      <w:pPr>
        <w:spacing w:line="240" w:lineRule="exact"/>
        <w:ind w:left="1984" w:hanging="1984"/>
        <w:contextualSpacing/>
      </w:pPr>
      <w:r>
        <w:t>00:23:00</w:t>
      </w:r>
      <w:r w:rsidRPr="006A19E9">
        <w:t xml:space="preserve"> </w:t>
      </w:r>
      <w:r w:rsidR="002312B2">
        <w:t>Eric</w:t>
      </w:r>
      <w:r w:rsidR="002312B2">
        <w:tab/>
      </w:r>
      <w:r>
        <w:t>It</w:t>
      </w:r>
      <w:r>
        <w:t>’</w:t>
      </w:r>
      <w:r>
        <w:t>s—it was—and it has been a very unfortunate situation that the people who</w:t>
      </w:r>
      <w:r>
        <w:t>’</w:t>
      </w:r>
      <w:r>
        <w:t xml:space="preserve">ve been targeted have been majority </w:t>
      </w:r>
      <w:r w:rsidR="006D6A48">
        <w:rPr>
          <w:highlight w:val="yellow"/>
        </w:rPr>
        <w:t>E</w:t>
      </w:r>
      <w:r w:rsidRPr="003942C6">
        <w:rPr>
          <w:highlight w:val="yellow"/>
        </w:rPr>
        <w:t>SA 00:23:08</w:t>
      </w:r>
      <w:r w:rsidRPr="003942C6">
        <w:t xml:space="preserve"> </w:t>
      </w:r>
      <w:r>
        <w:t>individuals. I haven</w:t>
      </w:r>
      <w:r>
        <w:t>’</w:t>
      </w:r>
      <w:r>
        <w:t>t faced any physical abuse. But I</w:t>
      </w:r>
      <w:r>
        <w:t>’</w:t>
      </w:r>
      <w:r>
        <w:t xml:space="preserve">ve gotten verbal abuse several times before including from previous </w:t>
      </w:r>
      <w:r>
        <w:lastRenderedPageBreak/>
        <w:t>classmates. And a very prominent incident of one evening, I was just walking on the street from my home to Sainsbury</w:t>
      </w:r>
      <w:r>
        <w:t>’</w:t>
      </w:r>
      <w:r>
        <w:t>s just for groceries. And as I was walking down the street, there was a car which had slowed down and turned the corner and it started shouting at me. I think there was just three or four young boys, young men, who was shouting at me to go back to Chinatown. And so that was a very unsettling situation because I was alone in the evening. And it</w:t>
      </w:r>
      <w:r>
        <w:t>’</w:t>
      </w:r>
      <w:r>
        <w:t>s just these small things that I</w:t>
      </w:r>
      <w:r>
        <w:t>’</w:t>
      </w:r>
      <w:r>
        <w:t xml:space="preserve">ve noticed that people are much more—were much more willing to throw verbal abuse at me or to other abuse in my community due to the pandemic and due to often unrightfully. So, the shifting of blame towards the </w:t>
      </w:r>
      <w:r w:rsidR="006D6A48" w:rsidRPr="006D6A48">
        <w:rPr>
          <w:highlight w:val="yellow"/>
        </w:rPr>
        <w:t>ESA</w:t>
      </w:r>
      <w:r w:rsidRPr="009C1AEF">
        <w:t xml:space="preserve"> </w:t>
      </w:r>
      <w:r>
        <w:t>community.</w:t>
      </w:r>
    </w:p>
    <w:p w14:paraId="0F98E827" w14:textId="77777777" w:rsidR="00520DB9" w:rsidRDefault="00520DB9" w:rsidP="00520DB9">
      <w:pPr>
        <w:spacing w:line="240" w:lineRule="exact"/>
        <w:ind w:left="1984" w:hanging="1984"/>
        <w:contextualSpacing/>
      </w:pPr>
    </w:p>
    <w:p w14:paraId="34D9FD9F" w14:textId="77777777" w:rsidR="006D6A48" w:rsidRDefault="00520DB9" w:rsidP="00520DB9">
      <w:pPr>
        <w:spacing w:line="240" w:lineRule="exact"/>
        <w:ind w:left="1984" w:hanging="1984"/>
        <w:contextualSpacing/>
      </w:pPr>
      <w:r>
        <w:t>00:24:14</w:t>
      </w:r>
      <w:r w:rsidRPr="00CD60BD">
        <w:t xml:space="preserve"> </w:t>
      </w:r>
      <w:r w:rsidR="002312B2">
        <w:t>Eleanor</w:t>
      </w:r>
      <w:r w:rsidR="002312B2">
        <w:tab/>
      </w:r>
      <w:r>
        <w:t>Yeah, I</w:t>
      </w:r>
      <w:r>
        <w:t>’</w:t>
      </w:r>
      <w:r>
        <w:t>m hoping that we</w:t>
      </w:r>
      <w:r>
        <w:t>’</w:t>
      </w:r>
      <w:r>
        <w:t>ve reached some kind of</w:t>
      </w:r>
      <w:r w:rsidR="006D6A48">
        <w:t xml:space="preserve">… </w:t>
      </w:r>
      <w:r>
        <w:t>watershed or whatever you call it, that, you know, this kind of thing might sort of slow down or even finish. But I don</w:t>
      </w:r>
      <w:r>
        <w:t>’</w:t>
      </w:r>
      <w:r>
        <w:t>t—I haven</w:t>
      </w:r>
      <w:r>
        <w:t>’</w:t>
      </w:r>
      <w:r>
        <w:t>t read any stats</w:t>
      </w:r>
      <w:r w:rsidR="006D6A48">
        <w:t>—</w:t>
      </w:r>
    </w:p>
    <w:p w14:paraId="1AB687E3" w14:textId="77777777" w:rsidR="006D6A48" w:rsidRDefault="006D6A48" w:rsidP="00520DB9">
      <w:pPr>
        <w:spacing w:line="240" w:lineRule="exact"/>
        <w:ind w:left="1984" w:hanging="1984"/>
        <w:contextualSpacing/>
      </w:pPr>
    </w:p>
    <w:p w14:paraId="60C6D757" w14:textId="77777777" w:rsidR="006D6A48" w:rsidRDefault="006D6A48" w:rsidP="00520DB9">
      <w:pPr>
        <w:spacing w:line="240" w:lineRule="exact"/>
        <w:ind w:left="1984" w:hanging="1984"/>
        <w:contextualSpacing/>
      </w:pPr>
      <w:r>
        <w:t>00:24:36 Eric</w:t>
      </w:r>
      <w:r>
        <w:tab/>
        <w:t>Mm.</w:t>
      </w:r>
    </w:p>
    <w:p w14:paraId="7CF18E81" w14:textId="77777777" w:rsidR="006D6A48" w:rsidRDefault="006D6A48" w:rsidP="00520DB9">
      <w:pPr>
        <w:spacing w:line="240" w:lineRule="exact"/>
        <w:ind w:left="1984" w:hanging="1984"/>
        <w:contextualSpacing/>
      </w:pPr>
    </w:p>
    <w:p w14:paraId="780EDE48" w14:textId="2BDE3B98" w:rsidR="00520DB9" w:rsidRDefault="006D6A48" w:rsidP="00520DB9">
      <w:pPr>
        <w:spacing w:line="240" w:lineRule="exact"/>
        <w:ind w:left="1984" w:hanging="1984"/>
        <w:contextualSpacing/>
      </w:pPr>
      <w:r>
        <w:t>00:24:37 Eleanor</w:t>
      </w:r>
      <w:r>
        <w:tab/>
        <w:t>—</w:t>
      </w:r>
      <w:r w:rsidR="00520DB9">
        <w:t>to say that it has. So, this is my hope. [chuckles]</w:t>
      </w:r>
    </w:p>
    <w:p w14:paraId="6D72603F" w14:textId="77777777" w:rsidR="00520DB9" w:rsidRDefault="00520DB9" w:rsidP="00520DB9">
      <w:pPr>
        <w:spacing w:line="240" w:lineRule="exact"/>
        <w:ind w:left="1984" w:hanging="1984"/>
        <w:contextualSpacing/>
      </w:pPr>
    </w:p>
    <w:p w14:paraId="57E346E6" w14:textId="3D1E89B0" w:rsidR="00520DB9" w:rsidRDefault="00520DB9" w:rsidP="00520DB9">
      <w:pPr>
        <w:spacing w:line="240" w:lineRule="exact"/>
        <w:ind w:left="1984" w:hanging="1984"/>
        <w:contextualSpacing/>
      </w:pPr>
      <w:r>
        <w:t>00:24:40</w:t>
      </w:r>
      <w:r w:rsidRPr="00484F2E">
        <w:t xml:space="preserve"> </w:t>
      </w:r>
      <w:r w:rsidR="002312B2">
        <w:t>Eric</w:t>
      </w:r>
      <w:r w:rsidR="002312B2">
        <w:tab/>
      </w:r>
      <w:r w:rsidR="006D6A48">
        <w:t>They—they—y</w:t>
      </w:r>
      <w:r>
        <w:t>eah. The effects are still lingering. And I think that</w:t>
      </w:r>
      <w:r>
        <w:t>’</w:t>
      </w:r>
      <w:r>
        <w:t>s kind of key of why it</w:t>
      </w:r>
      <w:r>
        <w:t>’</w:t>
      </w:r>
      <w:r>
        <w:t>s so important to—and for me, even though it was my culture and my heritage being attacked, and it wasn</w:t>
      </w:r>
      <w:r>
        <w:t>’</w:t>
      </w:r>
      <w:r>
        <w:t>t necessarily what anything I</w:t>
      </w:r>
      <w:r>
        <w:t>’</w:t>
      </w:r>
      <w:r>
        <w:t>ve done. That</w:t>
      </w:r>
      <w:r>
        <w:t>’</w:t>
      </w:r>
      <w:r>
        <w:t>s why it made me feel so strongly to continue to raise our voices, to stand up in the show, tell people that this is actually going on in our community, and that there are so many people who are affected by racism, by violence, by verbal abuse, almost on a daily basis.</w:t>
      </w:r>
    </w:p>
    <w:p w14:paraId="4523C2B1" w14:textId="77777777" w:rsidR="00520DB9" w:rsidRDefault="00520DB9" w:rsidP="00520DB9">
      <w:pPr>
        <w:spacing w:line="240" w:lineRule="exact"/>
        <w:ind w:left="1984" w:hanging="1984"/>
        <w:contextualSpacing/>
      </w:pPr>
    </w:p>
    <w:p w14:paraId="56E4AE51" w14:textId="77777777" w:rsidR="006D6A48" w:rsidRDefault="00520DB9" w:rsidP="00520DB9">
      <w:pPr>
        <w:spacing w:line="240" w:lineRule="exact"/>
        <w:ind w:left="1984" w:hanging="1984"/>
        <w:contextualSpacing/>
      </w:pPr>
      <w:r>
        <w:t>00:25:14</w:t>
      </w:r>
      <w:r w:rsidRPr="006223CB">
        <w:t xml:space="preserve"> </w:t>
      </w:r>
      <w:r w:rsidR="002312B2">
        <w:t>Eleanor</w:t>
      </w:r>
      <w:r w:rsidR="002312B2">
        <w:tab/>
      </w:r>
      <w:r>
        <w:t>Yeah. I</w:t>
      </w:r>
      <w:r>
        <w:t>’</w:t>
      </w:r>
      <w:r>
        <w:t>m just wondering, apart from the sort of ethnicity</w:t>
      </w:r>
      <w:r w:rsidR="006D6A48">
        <w:t>—</w:t>
      </w:r>
    </w:p>
    <w:p w14:paraId="08CFA879" w14:textId="77777777" w:rsidR="006D6A48" w:rsidRDefault="006D6A48" w:rsidP="00520DB9">
      <w:pPr>
        <w:spacing w:line="240" w:lineRule="exact"/>
        <w:ind w:left="1984" w:hanging="1984"/>
        <w:contextualSpacing/>
      </w:pPr>
    </w:p>
    <w:p w14:paraId="1FE177EA" w14:textId="77777777" w:rsidR="006D6A48" w:rsidRDefault="006D6A48" w:rsidP="00520DB9">
      <w:pPr>
        <w:spacing w:line="240" w:lineRule="exact"/>
        <w:ind w:left="1984" w:hanging="1984"/>
        <w:contextualSpacing/>
      </w:pPr>
      <w:r>
        <w:t>00:25:23 Eric</w:t>
      </w:r>
      <w:r>
        <w:tab/>
        <w:t>Mhm.</w:t>
      </w:r>
    </w:p>
    <w:p w14:paraId="5D808F85" w14:textId="77777777" w:rsidR="006D6A48" w:rsidRDefault="006D6A48" w:rsidP="00520DB9">
      <w:pPr>
        <w:spacing w:line="240" w:lineRule="exact"/>
        <w:ind w:left="1984" w:hanging="1984"/>
        <w:contextualSpacing/>
      </w:pPr>
    </w:p>
    <w:p w14:paraId="6C5A0ED5" w14:textId="77777777" w:rsidR="006D6A48" w:rsidRDefault="006D6A48" w:rsidP="00520DB9">
      <w:pPr>
        <w:spacing w:line="240" w:lineRule="exact"/>
        <w:ind w:left="1984" w:hanging="1984"/>
        <w:contextualSpacing/>
      </w:pPr>
      <w:r>
        <w:t>00:25:24 Eleanor</w:t>
      </w:r>
      <w:r>
        <w:tab/>
        <w:t>—</w:t>
      </w:r>
      <w:r w:rsidR="00520DB9">
        <w:t>and then, and obviously culture. Is there any part sort of in London that—and I know we both appreciate London</w:t>
      </w:r>
      <w:r>
        <w:t>, [</w:t>
      </w:r>
      <w:r w:rsidR="00520DB9">
        <w:t xml:space="preserve">chuckles] </w:t>
      </w:r>
      <w:r>
        <w:t>t</w:t>
      </w:r>
      <w:r w:rsidR="00520DB9">
        <w:t>hat make</w:t>
      </w:r>
      <w:r>
        <w:t>s</w:t>
      </w:r>
      <w:r w:rsidR="00520DB9">
        <w:t xml:space="preserve"> us, you know, think of London as a great place to live</w:t>
      </w:r>
      <w:r>
        <w:t xml:space="preserve">? </w:t>
      </w:r>
      <w:r w:rsidR="00520DB9">
        <w:t xml:space="preserve">We just, for example, we just had </w:t>
      </w:r>
      <w:r>
        <w:t>P</w:t>
      </w:r>
      <w:r w:rsidR="00520DB9">
        <w:t>ride, you know. And, I</w:t>
      </w:r>
      <w:r w:rsidR="00520DB9">
        <w:t>’</w:t>
      </w:r>
      <w:r w:rsidR="00520DB9">
        <w:t>m not sure, but I just missed Black Pride yesterday. [chuckle</w:t>
      </w:r>
      <w:r w:rsidR="00520DB9">
        <w:t>s]</w:t>
      </w:r>
    </w:p>
    <w:p w14:paraId="214E3D55" w14:textId="77777777" w:rsidR="006D6A48" w:rsidRDefault="006D6A48" w:rsidP="00520DB9">
      <w:pPr>
        <w:spacing w:line="240" w:lineRule="exact"/>
        <w:ind w:left="1984" w:hanging="1984"/>
        <w:contextualSpacing/>
      </w:pPr>
    </w:p>
    <w:p w14:paraId="1972B3F7" w14:textId="77777777" w:rsidR="006D6A48" w:rsidRDefault="006D6A48" w:rsidP="00520DB9">
      <w:pPr>
        <w:spacing w:line="240" w:lineRule="exact"/>
        <w:ind w:left="1984" w:hanging="1984"/>
        <w:contextualSpacing/>
      </w:pPr>
      <w:r>
        <w:t>00:25:56 Eric</w:t>
      </w:r>
      <w:r>
        <w:tab/>
        <w:t>[chuckles]</w:t>
      </w:r>
      <w:r>
        <w:tab/>
      </w:r>
    </w:p>
    <w:p w14:paraId="166687B1" w14:textId="77777777" w:rsidR="006D6A48" w:rsidRDefault="006D6A48" w:rsidP="00520DB9">
      <w:pPr>
        <w:spacing w:line="240" w:lineRule="exact"/>
        <w:ind w:left="1984" w:hanging="1984"/>
        <w:contextualSpacing/>
      </w:pPr>
    </w:p>
    <w:p w14:paraId="07F0D1AD" w14:textId="0B1677A0" w:rsidR="00520DB9" w:rsidRDefault="006D6A48" w:rsidP="00520DB9">
      <w:pPr>
        <w:spacing w:line="240" w:lineRule="exact"/>
        <w:ind w:left="1984" w:hanging="1984"/>
        <w:contextualSpacing/>
      </w:pPr>
      <w:r>
        <w:t>00:25:57 Eleanor</w:t>
      </w:r>
      <w:r>
        <w:tab/>
      </w:r>
      <w:r w:rsidR="00520DB9">
        <w:t>So</w:t>
      </w:r>
      <w:r>
        <w:t xml:space="preserve"> [chuckles]</w:t>
      </w:r>
      <w:r w:rsidR="00520DB9">
        <w:t xml:space="preserve"> I was wondering if you have any thoughts about not just </w:t>
      </w:r>
      <w:r>
        <w:t>Pride</w:t>
      </w:r>
      <w:r w:rsidR="00520DB9">
        <w:t xml:space="preserve">, but sort of, you know, the amount of festivals that we have, you know, that </w:t>
      </w:r>
      <w:r>
        <w:t>Sadiq Khan</w:t>
      </w:r>
      <w:r w:rsidR="00520DB9">
        <w:t xml:space="preserve"> goes to, you know</w:t>
      </w:r>
      <w:r>
        <w:t>.</w:t>
      </w:r>
    </w:p>
    <w:p w14:paraId="3CA8975D" w14:textId="77777777" w:rsidR="00520DB9" w:rsidRDefault="00520DB9" w:rsidP="00520DB9">
      <w:pPr>
        <w:spacing w:line="240" w:lineRule="exact"/>
        <w:ind w:left="1984" w:hanging="1984"/>
        <w:contextualSpacing/>
      </w:pPr>
    </w:p>
    <w:p w14:paraId="2AC3A97F" w14:textId="309FF7E5" w:rsidR="00520DB9" w:rsidRDefault="00520DB9" w:rsidP="00520DB9">
      <w:pPr>
        <w:spacing w:line="240" w:lineRule="exact"/>
        <w:ind w:left="1984" w:hanging="1984"/>
        <w:contextualSpacing/>
      </w:pPr>
      <w:r>
        <w:t>00:26:13</w:t>
      </w:r>
      <w:r w:rsidRPr="000354C1">
        <w:t xml:space="preserve"> </w:t>
      </w:r>
      <w:r w:rsidR="002312B2">
        <w:t>Eric</w:t>
      </w:r>
      <w:r w:rsidR="002312B2">
        <w:tab/>
      </w:r>
      <w:r w:rsidR="006D6A48">
        <w:t xml:space="preserve">Mm. </w:t>
      </w:r>
      <w:r>
        <w:t>Yeah.</w:t>
      </w:r>
    </w:p>
    <w:p w14:paraId="2F4A3764" w14:textId="77777777" w:rsidR="00520DB9" w:rsidRDefault="00520DB9" w:rsidP="00520DB9">
      <w:pPr>
        <w:spacing w:line="240" w:lineRule="exact"/>
        <w:ind w:left="1984" w:hanging="1984"/>
        <w:contextualSpacing/>
      </w:pPr>
    </w:p>
    <w:p w14:paraId="4D3BD164" w14:textId="6739165A" w:rsidR="00520DB9" w:rsidRDefault="00520DB9" w:rsidP="00520DB9">
      <w:pPr>
        <w:spacing w:line="240" w:lineRule="exact"/>
        <w:ind w:left="1984" w:hanging="1984"/>
        <w:contextualSpacing/>
      </w:pPr>
      <w:r>
        <w:t>00:26:14</w:t>
      </w:r>
      <w:r w:rsidRPr="00384574">
        <w:t xml:space="preserve"> </w:t>
      </w:r>
      <w:r w:rsidR="002312B2">
        <w:t>Eleanor</w:t>
      </w:r>
      <w:r w:rsidR="002312B2">
        <w:tab/>
      </w:r>
      <w:r w:rsidR="006D6A48">
        <w:t>Et cetera</w:t>
      </w:r>
      <w:r>
        <w:t>. The cultural events that, you know, that celebrates different communities.</w:t>
      </w:r>
    </w:p>
    <w:p w14:paraId="0ADCCFE9" w14:textId="77777777" w:rsidR="00520DB9" w:rsidRDefault="00520DB9" w:rsidP="00520DB9">
      <w:pPr>
        <w:spacing w:line="240" w:lineRule="exact"/>
        <w:ind w:left="1984" w:hanging="1984"/>
        <w:contextualSpacing/>
      </w:pPr>
    </w:p>
    <w:p w14:paraId="5420C44E" w14:textId="15952269" w:rsidR="00520DB9" w:rsidRDefault="00520DB9" w:rsidP="00520DB9">
      <w:pPr>
        <w:spacing w:line="240" w:lineRule="exact"/>
        <w:ind w:left="1984" w:hanging="1984"/>
        <w:contextualSpacing/>
      </w:pPr>
      <w:r>
        <w:t>00:26:21</w:t>
      </w:r>
      <w:r w:rsidRPr="00CA0383">
        <w:t xml:space="preserve"> </w:t>
      </w:r>
      <w:r w:rsidR="002312B2">
        <w:t>Eric</w:t>
      </w:r>
      <w:r w:rsidR="002312B2">
        <w:tab/>
      </w:r>
      <w:r>
        <w:t>Absolutely. And I know the best thing about London is that the fact that it is so diverse and multicultural. And that you can find communities from almost every culture and ethnicity from across the world here in London. There are so many events that are being held year round in terms of religious events, cultural events that are always open to the public. And they</w:t>
      </w:r>
      <w:r>
        <w:t>’</w:t>
      </w:r>
      <w:r>
        <w:t>re always advertised. For instance you have [</w:t>
      </w:r>
      <w:r w:rsidRPr="00520DB9">
        <w:rPr>
          <w:highlight w:val="yellow"/>
        </w:rPr>
        <w:t>inaudible</w:t>
      </w:r>
      <w:r w:rsidRPr="0039282A">
        <w:t xml:space="preserve"> 00:26:48</w:t>
      </w:r>
      <w:r>
        <w:t>], you have the Lunar New Year, you have August Moon Festival. You</w:t>
      </w:r>
      <w:r>
        <w:t>’</w:t>
      </w:r>
      <w:r>
        <w:t>ve got so many different events around the year that</w:t>
      </w:r>
      <w:r>
        <w:t>’</w:t>
      </w:r>
      <w:r>
        <w:t>s going on in London that are always—</w:t>
      </w:r>
    </w:p>
    <w:p w14:paraId="0817DA0D" w14:textId="77777777" w:rsidR="00520DB9" w:rsidRDefault="00520DB9" w:rsidP="00520DB9">
      <w:pPr>
        <w:spacing w:line="240" w:lineRule="exact"/>
        <w:ind w:left="1984" w:hanging="1984"/>
        <w:contextualSpacing/>
      </w:pPr>
    </w:p>
    <w:p w14:paraId="55088512" w14:textId="442B3A6D" w:rsidR="00520DB9" w:rsidRDefault="00520DB9" w:rsidP="00520DB9">
      <w:pPr>
        <w:spacing w:line="240" w:lineRule="exact"/>
        <w:ind w:left="1984" w:hanging="1984"/>
        <w:contextualSpacing/>
      </w:pPr>
      <w:r w:rsidRPr="00882F57">
        <w:t>00:27:00</w:t>
      </w:r>
      <w:r>
        <w:t xml:space="preserve"> </w:t>
      </w:r>
      <w:r w:rsidR="002312B2">
        <w:t>Eleanor</w:t>
      </w:r>
      <w:r w:rsidR="002312B2">
        <w:tab/>
      </w:r>
      <w:r>
        <w:t>Diwali. [chuckle</w:t>
      </w:r>
      <w:r>
        <w:t>s]</w:t>
      </w:r>
    </w:p>
    <w:p w14:paraId="3AC4F688" w14:textId="65DC71D9" w:rsidR="00520DB9" w:rsidRDefault="00520DB9" w:rsidP="00520DB9">
      <w:pPr>
        <w:spacing w:line="240" w:lineRule="exact"/>
        <w:ind w:left="1984" w:hanging="1984"/>
        <w:contextualSpacing/>
      </w:pPr>
    </w:p>
    <w:p w14:paraId="3132A5E9" w14:textId="19B6ECD2" w:rsidR="00520DB9" w:rsidRDefault="00520DB9" w:rsidP="00520DB9">
      <w:pPr>
        <w:spacing w:line="240" w:lineRule="exact"/>
        <w:ind w:left="1984" w:hanging="1984"/>
        <w:contextualSpacing/>
      </w:pPr>
      <w:r w:rsidRPr="00D519EC">
        <w:t xml:space="preserve">00:27:01 </w:t>
      </w:r>
      <w:r w:rsidR="002312B2">
        <w:t>Eric</w:t>
      </w:r>
      <w:r w:rsidR="002312B2">
        <w:tab/>
      </w:r>
      <w:r>
        <w:t>Diwali, yes. Diwali</w:t>
      </w:r>
      <w:r>
        <w:t>’</w:t>
      </w:r>
      <w:r>
        <w:t>s another one. Yes. But there</w:t>
      </w:r>
      <w:r>
        <w:t>’</w:t>
      </w:r>
      <w:r>
        <w:t>s so many things that go around. There</w:t>
      </w:r>
      <w:r>
        <w:t>’</w:t>
      </w:r>
      <w:r>
        <w:t>s always something every weekend or every day for you to find out about. And it</w:t>
      </w:r>
      <w:r>
        <w:t>’</w:t>
      </w:r>
      <w:r>
        <w:t>s just that London is so—it</w:t>
      </w:r>
      <w:r>
        <w:t>’</w:t>
      </w:r>
      <w:r>
        <w:t>s so diverse. It</w:t>
      </w:r>
      <w:r>
        <w:t>’</w:t>
      </w:r>
      <w:r>
        <w:t>s so large that there kind of is that space for everyone to express themselves. And there is a community which, you know, hopefully is accepting of themselves and of who they are as an individual culturally and identity wise.</w:t>
      </w:r>
    </w:p>
    <w:p w14:paraId="7F13A1B3" w14:textId="77777777" w:rsidR="00520DB9" w:rsidRDefault="00520DB9" w:rsidP="00520DB9">
      <w:pPr>
        <w:spacing w:line="240" w:lineRule="exact"/>
        <w:ind w:left="1984" w:hanging="1984"/>
        <w:contextualSpacing/>
      </w:pPr>
    </w:p>
    <w:p w14:paraId="38CFDC96" w14:textId="77777777" w:rsidR="006D6A48" w:rsidRDefault="00520DB9" w:rsidP="00520DB9">
      <w:pPr>
        <w:spacing w:line="240" w:lineRule="exact"/>
        <w:ind w:left="1984" w:hanging="1984"/>
        <w:contextualSpacing/>
      </w:pPr>
      <w:r>
        <w:t>00:27:37</w:t>
      </w:r>
      <w:r w:rsidRPr="00B55F78">
        <w:t xml:space="preserve"> </w:t>
      </w:r>
      <w:r w:rsidR="002312B2">
        <w:t>Eleanor</w:t>
      </w:r>
      <w:r w:rsidR="002312B2">
        <w:tab/>
      </w:r>
      <w:r>
        <w:t>What do you hope to sort of</w:t>
      </w:r>
      <w:r w:rsidR="006D6A48">
        <w:t>…</w:t>
      </w:r>
      <w:r>
        <w:t xml:space="preserve"> improve, if you want to call that, or in the sort of cultural awareness</w:t>
      </w:r>
      <w:r w:rsidR="006D6A48">
        <w:t>—</w:t>
      </w:r>
    </w:p>
    <w:p w14:paraId="67FE85F5" w14:textId="77777777" w:rsidR="006D6A48" w:rsidRDefault="006D6A48" w:rsidP="00520DB9">
      <w:pPr>
        <w:spacing w:line="240" w:lineRule="exact"/>
        <w:ind w:left="1984" w:hanging="1984"/>
        <w:contextualSpacing/>
      </w:pPr>
    </w:p>
    <w:p w14:paraId="155072B1" w14:textId="77777777" w:rsidR="006D6A48" w:rsidRDefault="006D6A48" w:rsidP="00520DB9">
      <w:pPr>
        <w:spacing w:line="240" w:lineRule="exact"/>
        <w:ind w:left="1984" w:hanging="1984"/>
        <w:contextualSpacing/>
      </w:pPr>
      <w:r>
        <w:t>00:27:54 Eric</w:t>
      </w:r>
      <w:r>
        <w:tab/>
        <w:t>Mm.</w:t>
      </w:r>
    </w:p>
    <w:p w14:paraId="7A0E5122" w14:textId="77777777" w:rsidR="006D6A48" w:rsidRDefault="006D6A48" w:rsidP="00520DB9">
      <w:pPr>
        <w:spacing w:line="240" w:lineRule="exact"/>
        <w:ind w:left="1984" w:hanging="1984"/>
        <w:contextualSpacing/>
      </w:pPr>
    </w:p>
    <w:p w14:paraId="09814BDC" w14:textId="4DD49593" w:rsidR="00520DB9" w:rsidRDefault="006D6A48" w:rsidP="00520DB9">
      <w:pPr>
        <w:spacing w:line="240" w:lineRule="exact"/>
        <w:ind w:left="1984" w:hanging="1984"/>
        <w:contextualSpacing/>
      </w:pPr>
      <w:r>
        <w:t>00:27:55 Eleanor</w:t>
      </w:r>
      <w:r>
        <w:tab/>
        <w:t>—</w:t>
      </w:r>
      <w:r w:rsidR="00520DB9">
        <w:t>as an East Asian</w:t>
      </w:r>
      <w:r>
        <w:t>,</w:t>
      </w:r>
      <w:r w:rsidR="00520DB9">
        <w:t xml:space="preserve"> or as an East Asian with Western</w:t>
      </w:r>
      <w:r w:rsidR="00EE711C">
        <w:t>…</w:t>
      </w:r>
      <w:r w:rsidR="00520DB9">
        <w:t xml:space="preserve"> upbringing, if I can say that.</w:t>
      </w:r>
    </w:p>
    <w:p w14:paraId="44316440" w14:textId="42E5EB51" w:rsidR="00520DB9" w:rsidRDefault="00520DB9" w:rsidP="00520DB9">
      <w:pPr>
        <w:spacing w:line="240" w:lineRule="exact"/>
        <w:ind w:left="1984" w:hanging="1984"/>
        <w:contextualSpacing/>
      </w:pPr>
    </w:p>
    <w:p w14:paraId="35DFB13C" w14:textId="3BED9FDC" w:rsidR="00520DB9" w:rsidRDefault="00520DB9" w:rsidP="00520DB9">
      <w:pPr>
        <w:spacing w:line="240" w:lineRule="exact"/>
        <w:ind w:left="1984" w:hanging="1984"/>
        <w:contextualSpacing/>
      </w:pPr>
      <w:r>
        <w:t>00:28:05</w:t>
      </w:r>
      <w:r w:rsidRPr="00910C8A">
        <w:t xml:space="preserve"> </w:t>
      </w:r>
      <w:r w:rsidR="002312B2">
        <w:t>Eric</w:t>
      </w:r>
      <w:r w:rsidR="002312B2">
        <w:tab/>
      </w:r>
      <w:r w:rsidR="00EE711C">
        <w:t xml:space="preserve">Mhm. </w:t>
      </w:r>
      <w:r>
        <w:t>Absolutely.</w:t>
      </w:r>
    </w:p>
    <w:p w14:paraId="619F174C" w14:textId="77777777" w:rsidR="00520DB9" w:rsidRDefault="00520DB9" w:rsidP="00520DB9">
      <w:pPr>
        <w:spacing w:line="240" w:lineRule="exact"/>
        <w:ind w:left="1984" w:hanging="1984"/>
        <w:contextualSpacing/>
      </w:pPr>
    </w:p>
    <w:p w14:paraId="2DEB4A44" w14:textId="77777777" w:rsidR="00EE711C" w:rsidRDefault="00520DB9" w:rsidP="00520DB9">
      <w:pPr>
        <w:spacing w:line="240" w:lineRule="exact"/>
        <w:ind w:left="1984" w:hanging="1984"/>
        <w:contextualSpacing/>
      </w:pPr>
      <w:r>
        <w:t>00:28:06</w:t>
      </w:r>
      <w:r w:rsidRPr="002539E3">
        <w:t xml:space="preserve"> </w:t>
      </w:r>
      <w:r w:rsidR="002312B2">
        <w:t>Eleanor</w:t>
      </w:r>
      <w:r w:rsidR="002312B2">
        <w:tab/>
      </w:r>
      <w:r>
        <w:t>You know</w:t>
      </w:r>
      <w:r w:rsidR="00EE711C">
        <w:t xml:space="preserve">… </w:t>
      </w:r>
      <w:r>
        <w:t>I mean, for myself, I know that I</w:t>
      </w:r>
      <w:r>
        <w:t>’</w:t>
      </w:r>
      <w:r>
        <w:t xml:space="preserve">d like to see more acknowledgement, more awareness of </w:t>
      </w:r>
      <w:r w:rsidR="00EE711C">
        <w:t xml:space="preserve">East and </w:t>
      </w:r>
      <w:r>
        <w:t>Southeast Asian pop culture maybe. That</w:t>
      </w:r>
      <w:r w:rsidR="00EE711C">
        <w:t>—</w:t>
      </w:r>
    </w:p>
    <w:p w14:paraId="53BAEBF0" w14:textId="77777777" w:rsidR="00EE711C" w:rsidRDefault="00EE711C" w:rsidP="00520DB9">
      <w:pPr>
        <w:spacing w:line="240" w:lineRule="exact"/>
        <w:ind w:left="1984" w:hanging="1984"/>
        <w:contextualSpacing/>
      </w:pPr>
    </w:p>
    <w:p w14:paraId="6C2867ED" w14:textId="2C21B240" w:rsidR="00EE711C" w:rsidRDefault="00EE711C" w:rsidP="00520DB9">
      <w:pPr>
        <w:spacing w:line="240" w:lineRule="exact"/>
        <w:ind w:left="1984" w:hanging="1984"/>
        <w:contextualSpacing/>
      </w:pPr>
      <w:r>
        <w:t>00:28:32 Eric</w:t>
      </w:r>
      <w:r>
        <w:tab/>
        <w:t>Mm, mm.</w:t>
      </w:r>
    </w:p>
    <w:p w14:paraId="432EE71B" w14:textId="77777777" w:rsidR="00EE711C" w:rsidRDefault="00EE711C" w:rsidP="00520DB9">
      <w:pPr>
        <w:spacing w:line="240" w:lineRule="exact"/>
        <w:ind w:left="1984" w:hanging="1984"/>
        <w:contextualSpacing/>
      </w:pPr>
    </w:p>
    <w:p w14:paraId="334F1F66" w14:textId="77777777" w:rsidR="00EE711C" w:rsidRDefault="00EE711C" w:rsidP="00520DB9">
      <w:pPr>
        <w:spacing w:line="240" w:lineRule="exact"/>
        <w:ind w:left="1984" w:hanging="1984"/>
        <w:contextualSpacing/>
      </w:pPr>
      <w:r>
        <w:t>00:28:33 Eleanor</w:t>
      </w:r>
      <w:r>
        <w:tab/>
        <w:t>—that</w:t>
      </w:r>
      <w:r w:rsidR="00520DB9">
        <w:t xml:space="preserve"> type of culture, which we don</w:t>
      </w:r>
      <w:r w:rsidR="00520DB9">
        <w:t>’</w:t>
      </w:r>
      <w:r w:rsidR="00520DB9">
        <w:t>t even as Eastern Southeast Asians here</w:t>
      </w:r>
      <w:r>
        <w:t>—</w:t>
      </w:r>
    </w:p>
    <w:p w14:paraId="762DCB95" w14:textId="77777777" w:rsidR="00EE711C" w:rsidRDefault="00EE711C" w:rsidP="00520DB9">
      <w:pPr>
        <w:spacing w:line="240" w:lineRule="exact"/>
        <w:ind w:left="1984" w:hanging="1984"/>
        <w:contextualSpacing/>
      </w:pPr>
    </w:p>
    <w:p w14:paraId="5C7B05AD" w14:textId="77777777" w:rsidR="00EE711C" w:rsidRDefault="00EE711C" w:rsidP="00520DB9">
      <w:pPr>
        <w:spacing w:line="240" w:lineRule="exact"/>
        <w:ind w:left="1984" w:hanging="1984"/>
        <w:contextualSpacing/>
      </w:pPr>
      <w:r>
        <w:t>00:28:40 Eric</w:t>
      </w:r>
      <w:r>
        <w:tab/>
        <w:t>Mm.</w:t>
      </w:r>
    </w:p>
    <w:p w14:paraId="674D258D" w14:textId="77777777" w:rsidR="00EE711C" w:rsidRDefault="00EE711C" w:rsidP="00520DB9">
      <w:pPr>
        <w:spacing w:line="240" w:lineRule="exact"/>
        <w:ind w:left="1984" w:hanging="1984"/>
        <w:contextualSpacing/>
      </w:pPr>
    </w:p>
    <w:p w14:paraId="7BFDB0F6" w14:textId="77777777" w:rsidR="00EE711C" w:rsidRDefault="00EE711C" w:rsidP="00520DB9">
      <w:pPr>
        <w:spacing w:line="240" w:lineRule="exact"/>
        <w:ind w:left="1984" w:hanging="1984"/>
        <w:contextualSpacing/>
      </w:pPr>
      <w:r>
        <w:t>00:28:41 Eleanor</w:t>
      </w:r>
      <w:r>
        <w:tab/>
        <w:t>—</w:t>
      </w:r>
      <w:r w:rsidR="00520DB9">
        <w:t>you know, those of us who were not born here or who might not speak the language you know, want to learn more about that. That</w:t>
      </w:r>
      <w:r w:rsidR="00520DB9">
        <w:t>’</w:t>
      </w:r>
      <w:r w:rsidR="00520DB9">
        <w:t>s for me. That</w:t>
      </w:r>
      <w:r w:rsidR="00520DB9">
        <w:t>’</w:t>
      </w:r>
      <w:r w:rsidR="00520DB9">
        <w:t>s for me personally</w:t>
      </w:r>
      <w:r>
        <w:t xml:space="preserve">. </w:t>
      </w:r>
      <w:r w:rsidR="00520DB9">
        <w:t>[chuckle</w:t>
      </w:r>
      <w:r w:rsidR="00520DB9">
        <w:t>s]</w:t>
      </w:r>
    </w:p>
    <w:p w14:paraId="56B77C99" w14:textId="77777777" w:rsidR="00EE711C" w:rsidRDefault="00EE711C" w:rsidP="00520DB9">
      <w:pPr>
        <w:spacing w:line="240" w:lineRule="exact"/>
        <w:ind w:left="1984" w:hanging="1984"/>
        <w:contextualSpacing/>
      </w:pPr>
    </w:p>
    <w:p w14:paraId="4EDF09DD" w14:textId="77777777" w:rsidR="00EE711C" w:rsidRDefault="00EE711C" w:rsidP="00520DB9">
      <w:pPr>
        <w:spacing w:line="240" w:lineRule="exact"/>
        <w:ind w:left="1984" w:hanging="1984"/>
        <w:contextualSpacing/>
      </w:pPr>
      <w:r>
        <w:t>00:29:02 Eric</w:t>
      </w:r>
      <w:r>
        <w:tab/>
        <w:t>[chuckles]</w:t>
      </w:r>
    </w:p>
    <w:p w14:paraId="1C6BB9E2" w14:textId="77777777" w:rsidR="00EE711C" w:rsidRDefault="00EE711C" w:rsidP="00520DB9">
      <w:pPr>
        <w:spacing w:line="240" w:lineRule="exact"/>
        <w:ind w:left="1984" w:hanging="1984"/>
        <w:contextualSpacing/>
      </w:pPr>
    </w:p>
    <w:p w14:paraId="30D5E018" w14:textId="77777777" w:rsidR="00EE711C" w:rsidRDefault="00EE711C" w:rsidP="00520DB9">
      <w:pPr>
        <w:spacing w:line="240" w:lineRule="exact"/>
        <w:ind w:left="1984" w:hanging="1984"/>
        <w:contextualSpacing/>
      </w:pPr>
      <w:r>
        <w:t>00:29:03 Eleanor</w:t>
      </w:r>
      <w:r>
        <w:tab/>
      </w:r>
      <w:r w:rsidR="00520DB9">
        <w:t>You know</w:t>
      </w:r>
      <w:r>
        <w:t>, b</w:t>
      </w:r>
      <w:r w:rsidR="00520DB9">
        <w:t>ut what about you. You know, what kind of cultural awareness, if I can call it that</w:t>
      </w:r>
      <w:r>
        <w:t>—</w:t>
      </w:r>
    </w:p>
    <w:p w14:paraId="3EB9509B" w14:textId="77777777" w:rsidR="00EE711C" w:rsidRDefault="00EE711C" w:rsidP="00520DB9">
      <w:pPr>
        <w:spacing w:line="240" w:lineRule="exact"/>
        <w:ind w:left="1984" w:hanging="1984"/>
        <w:contextualSpacing/>
      </w:pPr>
    </w:p>
    <w:p w14:paraId="5D4D7535" w14:textId="77777777" w:rsidR="00EE711C" w:rsidRDefault="00EE711C" w:rsidP="00520DB9">
      <w:pPr>
        <w:spacing w:line="240" w:lineRule="exact"/>
        <w:ind w:left="1984" w:hanging="1984"/>
        <w:contextualSpacing/>
      </w:pPr>
      <w:r>
        <w:t>00:29:13 Eric</w:t>
      </w:r>
      <w:r>
        <w:tab/>
        <w:t>Yep/</w:t>
      </w:r>
    </w:p>
    <w:p w14:paraId="43CCA812" w14:textId="77777777" w:rsidR="00EE711C" w:rsidRDefault="00EE711C" w:rsidP="00520DB9">
      <w:pPr>
        <w:spacing w:line="240" w:lineRule="exact"/>
        <w:ind w:left="1984" w:hanging="1984"/>
        <w:contextualSpacing/>
      </w:pPr>
    </w:p>
    <w:p w14:paraId="2F4DA9E8" w14:textId="128637D3" w:rsidR="00520DB9" w:rsidRDefault="00EE711C" w:rsidP="00520DB9">
      <w:pPr>
        <w:spacing w:line="240" w:lineRule="exact"/>
        <w:ind w:left="1984" w:hanging="1984"/>
        <w:contextualSpacing/>
      </w:pPr>
      <w:r>
        <w:t>00:29:14 Eleanor</w:t>
      </w:r>
      <w:r>
        <w:tab/>
        <w:t>—</w:t>
      </w:r>
      <w:r w:rsidR="00520DB9">
        <w:t>would you like to see more of?</w:t>
      </w:r>
    </w:p>
    <w:p w14:paraId="517C0751" w14:textId="77777777" w:rsidR="00520DB9" w:rsidRDefault="00520DB9" w:rsidP="00520DB9">
      <w:pPr>
        <w:spacing w:line="240" w:lineRule="exact"/>
        <w:ind w:left="1984" w:hanging="1984"/>
        <w:contextualSpacing/>
      </w:pPr>
    </w:p>
    <w:p w14:paraId="1E3186B2" w14:textId="4A643AC7" w:rsidR="00520DB9" w:rsidRDefault="00520DB9" w:rsidP="00520DB9">
      <w:pPr>
        <w:spacing w:line="240" w:lineRule="exact"/>
        <w:ind w:left="1984" w:hanging="1984"/>
        <w:contextualSpacing/>
      </w:pPr>
      <w:r>
        <w:t>00:29:17</w:t>
      </w:r>
      <w:r w:rsidRPr="0007190C">
        <w:t xml:space="preserve"> </w:t>
      </w:r>
      <w:r w:rsidR="002312B2">
        <w:t>Eric</w:t>
      </w:r>
      <w:r w:rsidR="002312B2">
        <w:tab/>
      </w:r>
      <w:r>
        <w:t>I mean, probably the biggest thing for me is just continuing to combat a lot of generally negative stereotypes, which mainstream media or mainstream population might have about east and southeast Asian individuals. And to really get the people to understand that we</w:t>
      </w:r>
      <w:r>
        <w:t>’</w:t>
      </w:r>
      <w:r>
        <w:t>re not a single monolith. We are a plethora of different countries. And within each different country, there are a plethora of different ethnicities and cultures and backgrounds and cuisines that we are infinitely diverse. And I feel that often when ww—someone says to Asian, the first thing they, in the UK they often think South Asian. but they forget that there</w:t>
      </w:r>
      <w:r>
        <w:t>’</w:t>
      </w:r>
      <w:r>
        <w:t>s Southeast Asian, east Asians, the Central Asians, Western Asians. We</w:t>
      </w:r>
      <w:r>
        <w:t>’</w:t>
      </w:r>
      <w:r>
        <w:t>re a very diverse group. and even within East ourselves, me being Chinese my experiences and my family</w:t>
      </w:r>
      <w:r>
        <w:t>’</w:t>
      </w:r>
      <w:r>
        <w:t>s food and our culture is very different from the next individual who says they</w:t>
      </w:r>
      <w:r>
        <w:t>’</w:t>
      </w:r>
      <w:r>
        <w:t>re Chinese because of our roots, our ancestry, our heritage. So, it</w:t>
      </w:r>
      <w:r>
        <w:t>’</w:t>
      </w:r>
      <w:r>
        <w:t>s really bringing that diversity and that we</w:t>
      </w:r>
      <w:r>
        <w:t>’</w:t>
      </w:r>
      <w:r>
        <w:t>re not all smart, book smart, quiet, kind of meek individuals that we are, they</w:t>
      </w:r>
      <w:r>
        <w:t>’</w:t>
      </w:r>
      <w:r>
        <w:t>re creatives. We are loud, we are proud, we</w:t>
      </w:r>
      <w:r>
        <w:t>’</w:t>
      </w:r>
      <w:r>
        <w:t xml:space="preserve">re athletic, we are, you know, we are diverse. And we are not held by our preconceived conceptions of what an Asian or what an </w:t>
      </w:r>
      <w:r w:rsidRPr="006233A7">
        <w:rPr>
          <w:highlight w:val="yellow"/>
        </w:rPr>
        <w:t>ISA 00:30:57</w:t>
      </w:r>
      <w:r>
        <w:t xml:space="preserve"> individual is.</w:t>
      </w:r>
    </w:p>
    <w:p w14:paraId="6D090D17" w14:textId="77777777" w:rsidR="00520DB9" w:rsidRDefault="00520DB9" w:rsidP="00520DB9">
      <w:pPr>
        <w:spacing w:line="240" w:lineRule="exact"/>
        <w:ind w:left="1984" w:hanging="1984"/>
        <w:contextualSpacing/>
      </w:pPr>
    </w:p>
    <w:p w14:paraId="2DEA446F" w14:textId="77777777" w:rsidR="00EE711C" w:rsidRDefault="00520DB9" w:rsidP="00520DB9">
      <w:pPr>
        <w:spacing w:line="240" w:lineRule="exact"/>
        <w:ind w:left="1984" w:hanging="1984"/>
        <w:contextualSpacing/>
      </w:pPr>
      <w:r>
        <w:t>00:31:00</w:t>
      </w:r>
      <w:r w:rsidRPr="00E96CAB">
        <w:t xml:space="preserve"> </w:t>
      </w:r>
      <w:r w:rsidR="002312B2">
        <w:t>Eleanor</w:t>
      </w:r>
      <w:r w:rsidR="002312B2">
        <w:tab/>
      </w:r>
      <w:r>
        <w:t>That</w:t>
      </w:r>
      <w:r>
        <w:t>’</w:t>
      </w:r>
      <w:r>
        <w:t xml:space="preserve">s great because, you know, the title of this podcast is </w:t>
      </w:r>
      <w:r w:rsidRPr="00EE711C">
        <w:rPr>
          <w:i/>
          <w:iCs/>
        </w:rPr>
        <w:t>Nasi Goreng</w:t>
      </w:r>
      <w:r>
        <w:t xml:space="preserve"> and about </w:t>
      </w:r>
      <w:r w:rsidR="00747636">
        <w:t>nasi goreng</w:t>
      </w:r>
      <w:r>
        <w:t xml:space="preserve"> and fried </w:t>
      </w:r>
      <w:r w:rsidR="00EE711C">
        <w:t>r</w:t>
      </w:r>
      <w:r>
        <w:t xml:space="preserve">ice. So, I would like to, you know, sort of ask you, I know you were in Singapore. </w:t>
      </w:r>
    </w:p>
    <w:p w14:paraId="12548CEF" w14:textId="77777777" w:rsidR="00EE711C" w:rsidRDefault="00EE711C" w:rsidP="00520DB9">
      <w:pPr>
        <w:spacing w:line="240" w:lineRule="exact"/>
        <w:ind w:left="1984" w:hanging="1984"/>
        <w:contextualSpacing/>
      </w:pPr>
    </w:p>
    <w:p w14:paraId="4378CDC0" w14:textId="77777777" w:rsidR="00EE711C" w:rsidRDefault="00EE711C" w:rsidP="00520DB9">
      <w:pPr>
        <w:spacing w:line="240" w:lineRule="exact"/>
        <w:ind w:left="1984" w:hanging="1984"/>
        <w:contextualSpacing/>
      </w:pPr>
      <w:r>
        <w:t>00:31:18 Eric</w:t>
      </w:r>
      <w:r>
        <w:tab/>
        <w:t>Mhm.</w:t>
      </w:r>
    </w:p>
    <w:p w14:paraId="41FBA6D7" w14:textId="77777777" w:rsidR="00EE711C" w:rsidRDefault="00EE711C" w:rsidP="00520DB9">
      <w:pPr>
        <w:spacing w:line="240" w:lineRule="exact"/>
        <w:ind w:left="1984" w:hanging="1984"/>
        <w:contextualSpacing/>
      </w:pPr>
    </w:p>
    <w:p w14:paraId="6E2CD29E" w14:textId="77777777" w:rsidR="00EE711C" w:rsidRDefault="00EE711C" w:rsidP="00520DB9">
      <w:pPr>
        <w:spacing w:line="240" w:lineRule="exact"/>
        <w:ind w:left="1984" w:hanging="1984"/>
        <w:contextualSpacing/>
      </w:pPr>
      <w:r>
        <w:t>00:31:19 Eleanor</w:t>
      </w:r>
      <w:r>
        <w:tab/>
      </w:r>
      <w:r w:rsidR="00520DB9">
        <w:t>So what kind of sort of cuisine would you</w:t>
      </w:r>
      <w:r>
        <w:t>—</w:t>
      </w:r>
    </w:p>
    <w:p w14:paraId="2DB07418" w14:textId="77777777" w:rsidR="00EE711C" w:rsidRDefault="00EE711C" w:rsidP="00520DB9">
      <w:pPr>
        <w:spacing w:line="240" w:lineRule="exact"/>
        <w:ind w:left="1984" w:hanging="1984"/>
        <w:contextualSpacing/>
      </w:pPr>
    </w:p>
    <w:p w14:paraId="310F0824" w14:textId="2FD512B5" w:rsidR="00EE711C" w:rsidRDefault="00EE711C" w:rsidP="00520DB9">
      <w:pPr>
        <w:spacing w:line="240" w:lineRule="exact"/>
        <w:ind w:left="1984" w:hanging="1984"/>
        <w:contextualSpacing/>
      </w:pPr>
      <w:r>
        <w:t>00:31:25 Eric</w:t>
      </w:r>
      <w:r>
        <w:tab/>
        <w:t>[laughs]</w:t>
      </w:r>
    </w:p>
    <w:p w14:paraId="3C271221" w14:textId="77777777" w:rsidR="00EE711C" w:rsidRDefault="00EE711C" w:rsidP="00520DB9">
      <w:pPr>
        <w:spacing w:line="240" w:lineRule="exact"/>
        <w:ind w:left="1984" w:hanging="1984"/>
        <w:contextualSpacing/>
      </w:pPr>
    </w:p>
    <w:p w14:paraId="22039C36" w14:textId="3E850A7F" w:rsidR="00520DB9" w:rsidRDefault="00EE711C" w:rsidP="00520DB9">
      <w:pPr>
        <w:spacing w:line="240" w:lineRule="exact"/>
        <w:ind w:left="1984" w:hanging="1984"/>
        <w:contextualSpacing/>
      </w:pPr>
      <w:r>
        <w:t>00:31:26 Eleanor</w:t>
      </w:r>
      <w:r>
        <w:tab/>
        <w:t>—</w:t>
      </w:r>
      <w:r w:rsidR="00520DB9">
        <w:t>kind of associate most with or, you know, what would you like? I mean, I</w:t>
      </w:r>
      <w:r w:rsidR="00520DB9">
        <w:t>’</w:t>
      </w:r>
      <w:r w:rsidR="00520DB9">
        <w:t>m sure you like pizza. Everybody likes pizza.</w:t>
      </w:r>
    </w:p>
    <w:p w14:paraId="5A6370AB" w14:textId="4047EAB3" w:rsidR="00520DB9" w:rsidRDefault="00520DB9" w:rsidP="00520DB9">
      <w:pPr>
        <w:spacing w:line="240" w:lineRule="exact"/>
        <w:ind w:left="1984" w:hanging="1984"/>
        <w:contextualSpacing/>
      </w:pPr>
    </w:p>
    <w:p w14:paraId="4DF7C067" w14:textId="19127762" w:rsidR="00520DB9" w:rsidRDefault="00520DB9" w:rsidP="00520DB9">
      <w:pPr>
        <w:spacing w:line="240" w:lineRule="exact"/>
        <w:ind w:left="1984" w:hanging="1984"/>
        <w:contextualSpacing/>
      </w:pPr>
      <w:r w:rsidRPr="00D975BF">
        <w:t xml:space="preserve">00:31:33 </w:t>
      </w:r>
      <w:r w:rsidR="002312B2">
        <w:t>Eric</w:t>
      </w:r>
      <w:r w:rsidR="002312B2">
        <w:tab/>
      </w:r>
      <w:r>
        <w:t>[</w:t>
      </w:r>
      <w:r w:rsidR="00EE711C">
        <w:t>laughs</w:t>
      </w:r>
      <w:r>
        <w:t>] Absolutely.</w:t>
      </w:r>
    </w:p>
    <w:p w14:paraId="231D8EED" w14:textId="7F8C8C85" w:rsidR="00520DB9" w:rsidRDefault="00520DB9" w:rsidP="00520DB9">
      <w:pPr>
        <w:spacing w:line="240" w:lineRule="exact"/>
        <w:ind w:left="1984" w:hanging="1984"/>
        <w:contextualSpacing/>
      </w:pPr>
    </w:p>
    <w:p w14:paraId="4000D3A5" w14:textId="46B02C11" w:rsidR="00520DB9" w:rsidRDefault="00520DB9" w:rsidP="00520DB9">
      <w:pPr>
        <w:spacing w:line="240" w:lineRule="exact"/>
        <w:ind w:left="1984" w:hanging="1984"/>
        <w:contextualSpacing/>
      </w:pPr>
      <w:r w:rsidRPr="009D6806">
        <w:t xml:space="preserve">00:31:34 </w:t>
      </w:r>
      <w:r w:rsidR="002312B2">
        <w:t>Eleanor</w:t>
      </w:r>
      <w:r w:rsidR="002312B2">
        <w:tab/>
      </w:r>
      <w:r>
        <w:t>But apart</w:t>
      </w:r>
      <w:r w:rsidR="00EE711C">
        <w:t>—[laughs] apart from</w:t>
      </w:r>
      <w:r>
        <w:t xml:space="preserve"> that.</w:t>
      </w:r>
    </w:p>
    <w:p w14:paraId="7AC42798" w14:textId="77777777" w:rsidR="00520DB9" w:rsidRDefault="00520DB9" w:rsidP="00520DB9">
      <w:pPr>
        <w:spacing w:line="240" w:lineRule="exact"/>
        <w:ind w:left="1984" w:hanging="1984"/>
        <w:contextualSpacing/>
      </w:pPr>
    </w:p>
    <w:p w14:paraId="08FFE910" w14:textId="08BB932E" w:rsidR="00520DB9" w:rsidRDefault="00520DB9" w:rsidP="00520DB9">
      <w:pPr>
        <w:spacing w:line="240" w:lineRule="exact"/>
        <w:ind w:left="1984" w:hanging="1984"/>
        <w:contextualSpacing/>
      </w:pPr>
      <w:r>
        <w:t>00:31:37</w:t>
      </w:r>
      <w:r w:rsidRPr="00EC77C8">
        <w:t xml:space="preserve"> </w:t>
      </w:r>
      <w:r w:rsidR="002312B2">
        <w:t>Eric</w:t>
      </w:r>
      <w:r w:rsidR="002312B2">
        <w:tab/>
      </w:r>
      <w:r w:rsidR="00EE711C">
        <w:t>I [sighs]—</w:t>
      </w:r>
      <w:r>
        <w:t xml:space="preserve">I mean, my time in Singapore, I loved going to the </w:t>
      </w:r>
      <w:r w:rsidR="00EE711C">
        <w:t>h</w:t>
      </w:r>
      <w:r>
        <w:t xml:space="preserve">awkers. I loved going to the markets. I loved Singaporean food. I still cook it. I still cook chicken rice, </w:t>
      </w:r>
      <w:r w:rsidR="00EE711C">
        <w:t>satay</w:t>
      </w:r>
      <w:r>
        <w:t xml:space="preserve"> and </w:t>
      </w:r>
      <w:proofErr w:type="spellStart"/>
      <w:r w:rsidR="00EE711C" w:rsidRPr="00EE711C">
        <w:rPr>
          <w:highlight w:val="yellow"/>
        </w:rPr>
        <w:t>bak</w:t>
      </w:r>
      <w:proofErr w:type="spellEnd"/>
      <w:r w:rsidR="00EE711C" w:rsidRPr="00EE711C">
        <w:rPr>
          <w:highlight w:val="yellow"/>
        </w:rPr>
        <w:t xml:space="preserve"> </w:t>
      </w:r>
      <w:proofErr w:type="spellStart"/>
      <w:r w:rsidR="00EE711C" w:rsidRPr="00EE711C">
        <w:rPr>
          <w:highlight w:val="yellow"/>
        </w:rPr>
        <w:t>kut</w:t>
      </w:r>
      <w:proofErr w:type="spellEnd"/>
      <w:r w:rsidR="00EE711C" w:rsidRPr="00EE711C">
        <w:rPr>
          <w:highlight w:val="yellow"/>
        </w:rPr>
        <w:t xml:space="preserve"> </w:t>
      </w:r>
      <w:proofErr w:type="spellStart"/>
      <w:r w:rsidR="00EE711C" w:rsidRPr="00EE711C">
        <w:rPr>
          <w:highlight w:val="yellow"/>
        </w:rPr>
        <w:t>teh</w:t>
      </w:r>
      <w:proofErr w:type="spellEnd"/>
      <w:r w:rsidRPr="00EE711C">
        <w:rPr>
          <w:highlight w:val="yellow"/>
        </w:rPr>
        <w:t xml:space="preserve"> 00:31:55</w:t>
      </w:r>
      <w:r>
        <w:t xml:space="preserve"> a lot at home. But I think the one, the cuisine that kind of most closely hits with me is Northern Chinese cuisine. My family have roots in Beijing and </w:t>
      </w:r>
      <w:r w:rsidR="00EE711C">
        <w:rPr>
          <w:highlight w:val="yellow"/>
        </w:rPr>
        <w:t>Xi’an</w:t>
      </w:r>
      <w:r w:rsidR="00EE711C" w:rsidRPr="00EE711C">
        <w:rPr>
          <w:highlight w:val="yellow"/>
        </w:rPr>
        <w:t xml:space="preserve">, and Hubei province </w:t>
      </w:r>
      <w:r w:rsidRPr="00EE711C">
        <w:rPr>
          <w:highlight w:val="yellow"/>
        </w:rPr>
        <w:t>00:32:08</w:t>
      </w:r>
      <w:r>
        <w:t xml:space="preserve"> province. And it is those fond memories of [</w:t>
      </w:r>
      <w:r w:rsidRPr="00520DB9">
        <w:rPr>
          <w:highlight w:val="yellow"/>
        </w:rPr>
        <w:t>inaudible</w:t>
      </w:r>
      <w:r w:rsidRPr="004E57B3">
        <w:t xml:space="preserve"> 00:32:14</w:t>
      </w:r>
      <w:r>
        <w:t>], of dumplings, of—</w:t>
      </w:r>
    </w:p>
    <w:p w14:paraId="161A780C" w14:textId="349D1373" w:rsidR="00520DB9" w:rsidRDefault="00520DB9" w:rsidP="00520DB9">
      <w:pPr>
        <w:spacing w:line="240" w:lineRule="exact"/>
        <w:ind w:left="1984" w:hanging="1984"/>
        <w:contextualSpacing/>
      </w:pPr>
    </w:p>
    <w:p w14:paraId="107C2D58" w14:textId="2240E5D5" w:rsidR="00520DB9" w:rsidRDefault="00520DB9" w:rsidP="00520DB9">
      <w:pPr>
        <w:spacing w:line="240" w:lineRule="exact"/>
        <w:ind w:left="1984" w:hanging="1984"/>
        <w:contextualSpacing/>
      </w:pPr>
      <w:r w:rsidRPr="0086556F">
        <w:t xml:space="preserve">00:32:19 </w:t>
      </w:r>
      <w:r w:rsidR="002312B2">
        <w:t>Eleanor</w:t>
      </w:r>
      <w:r w:rsidR="002312B2">
        <w:tab/>
      </w:r>
      <w:r>
        <w:t>[</w:t>
      </w:r>
      <w:r w:rsidRPr="00520DB9">
        <w:rPr>
          <w:highlight w:val="yellow"/>
        </w:rPr>
        <w:t>inaudible</w:t>
      </w:r>
      <w:r w:rsidRPr="0086556F">
        <w:t xml:space="preserve"> 00:32:19</w:t>
      </w:r>
      <w:r>
        <w:t>].</w:t>
      </w:r>
    </w:p>
    <w:p w14:paraId="06E4394D" w14:textId="77777777" w:rsidR="00520DB9" w:rsidRDefault="00520DB9" w:rsidP="00520DB9">
      <w:pPr>
        <w:spacing w:line="240" w:lineRule="exact"/>
        <w:ind w:left="1984" w:hanging="1984"/>
        <w:contextualSpacing/>
      </w:pPr>
    </w:p>
    <w:p w14:paraId="7C76F884" w14:textId="61C13A0B" w:rsidR="00520DB9" w:rsidRDefault="00520DB9" w:rsidP="00520DB9">
      <w:pPr>
        <w:spacing w:line="240" w:lineRule="exact"/>
        <w:ind w:left="1984" w:hanging="1984"/>
        <w:contextualSpacing/>
      </w:pPr>
      <w:r w:rsidRPr="00B5298E">
        <w:t>00:32:20</w:t>
      </w:r>
      <w:r>
        <w:t xml:space="preserve"> </w:t>
      </w:r>
      <w:r w:rsidR="002312B2">
        <w:t>Eric</w:t>
      </w:r>
      <w:r w:rsidR="002312B2">
        <w:tab/>
      </w:r>
      <w:r>
        <w:t>[</w:t>
      </w:r>
      <w:r w:rsidRPr="00520DB9">
        <w:rPr>
          <w:highlight w:val="yellow"/>
        </w:rPr>
        <w:t>inaudible</w:t>
      </w:r>
      <w:r w:rsidRPr="00B5298E">
        <w:t xml:space="preserve"> 00:32:20</w:t>
      </w:r>
      <w:r>
        <w:t>]</w:t>
      </w:r>
      <w:r w:rsidR="00EE711C">
        <w:t xml:space="preserve">. </w:t>
      </w:r>
      <w:r>
        <w:t>All of these very traditional northern dishes that, you know—</w:t>
      </w:r>
    </w:p>
    <w:p w14:paraId="7B28CCF8" w14:textId="77777777" w:rsidR="00520DB9" w:rsidRDefault="00520DB9" w:rsidP="00520DB9">
      <w:pPr>
        <w:spacing w:line="240" w:lineRule="exact"/>
        <w:ind w:left="1984" w:hanging="1984"/>
        <w:contextualSpacing/>
      </w:pPr>
    </w:p>
    <w:p w14:paraId="674C5162" w14:textId="44826338" w:rsidR="00520DB9" w:rsidRDefault="00520DB9" w:rsidP="00520DB9">
      <w:pPr>
        <w:spacing w:line="240" w:lineRule="exact"/>
        <w:ind w:left="1984" w:hanging="1984"/>
        <w:contextualSpacing/>
      </w:pPr>
      <w:r>
        <w:t>00:32:34</w:t>
      </w:r>
      <w:r w:rsidRPr="002373FE">
        <w:t xml:space="preserve"> </w:t>
      </w:r>
      <w:r w:rsidR="002312B2">
        <w:t>Eleanor</w:t>
      </w:r>
      <w:r w:rsidR="002312B2">
        <w:tab/>
      </w:r>
      <w:r>
        <w:t>You don</w:t>
      </w:r>
      <w:r>
        <w:t>’</w:t>
      </w:r>
      <w:r>
        <w:t>t mentioned Beijing duck.</w:t>
      </w:r>
    </w:p>
    <w:p w14:paraId="75DB1037" w14:textId="77777777" w:rsidR="00520DB9" w:rsidRDefault="00520DB9" w:rsidP="00520DB9">
      <w:pPr>
        <w:spacing w:line="240" w:lineRule="exact"/>
        <w:ind w:left="1984" w:hanging="1984"/>
        <w:contextualSpacing/>
      </w:pPr>
    </w:p>
    <w:p w14:paraId="7009F23B" w14:textId="294D7FDD" w:rsidR="00520DB9" w:rsidRDefault="00520DB9" w:rsidP="00520DB9">
      <w:pPr>
        <w:spacing w:line="240" w:lineRule="exact"/>
        <w:ind w:left="1984" w:hanging="1984"/>
        <w:contextualSpacing/>
      </w:pPr>
      <w:r w:rsidRPr="0084699D">
        <w:t xml:space="preserve">00:32:36 </w:t>
      </w:r>
      <w:r w:rsidR="002312B2">
        <w:t>Eric</w:t>
      </w:r>
      <w:r w:rsidR="002312B2">
        <w:tab/>
      </w:r>
      <w:r>
        <w:t>[</w:t>
      </w:r>
      <w:r w:rsidRPr="00520DB9">
        <w:rPr>
          <w:highlight w:val="yellow"/>
        </w:rPr>
        <w:t>inaudible</w:t>
      </w:r>
      <w:r w:rsidRPr="0084699D">
        <w:t xml:space="preserve"> 00:32:36</w:t>
      </w:r>
      <w:r>
        <w:t xml:space="preserve">] yeah. Yes. </w:t>
      </w:r>
      <w:r w:rsidR="00EE711C">
        <w:t>Peking</w:t>
      </w:r>
      <w:r>
        <w:t xml:space="preserve"> duck</w:t>
      </w:r>
      <w:r w:rsidR="00EE711C">
        <w:t>.</w:t>
      </w:r>
      <w:r>
        <w:t xml:space="preserve"> [chuckle</w:t>
      </w:r>
      <w:r>
        <w:t>s]</w:t>
      </w:r>
      <w:r>
        <w:t xml:space="preserve"> It used to be one of my favourites as a kid, always had it all the time. But a lot of these dishes, why they</w:t>
      </w:r>
      <w:r>
        <w:t>’</w:t>
      </w:r>
      <w:r>
        <w:t>re also so close to home is because growing up in the US even ten, twenty years ago, it was very hard to find specifically Northern Chinese cuisine. And only in the past few years, there</w:t>
      </w:r>
      <w:r>
        <w:t>’</w:t>
      </w:r>
      <w:r>
        <w:t>s been a lot of [</w:t>
      </w:r>
      <w:r w:rsidRPr="00520DB9">
        <w:rPr>
          <w:highlight w:val="yellow"/>
        </w:rPr>
        <w:t>inaudible</w:t>
      </w:r>
      <w:r w:rsidRPr="001702B4">
        <w:t xml:space="preserve"> 00:32:57</w:t>
      </w:r>
      <w:r>
        <w:t>]</w:t>
      </w:r>
      <w:r w:rsidR="001D7092">
        <w:t xml:space="preserve"> </w:t>
      </w:r>
      <w:r>
        <w:t>restaurants. There</w:t>
      </w:r>
      <w:r>
        <w:t>’</w:t>
      </w:r>
      <w:r>
        <w:t>s been a lot of, Northern Chinese food that</w:t>
      </w:r>
      <w:r>
        <w:t>’</w:t>
      </w:r>
      <w:r>
        <w:t>s come out that there</w:t>
      </w:r>
      <w:r>
        <w:t>’</w:t>
      </w:r>
      <w:r>
        <w:t>s kind of this resurgence in kind of the west of northern Chinese cuisine. And I</w:t>
      </w:r>
      <w:r>
        <w:t>’</w:t>
      </w:r>
      <w:r>
        <w:t>ve—we</w:t>
      </w:r>
      <w:r>
        <w:t>’</w:t>
      </w:r>
      <w:r>
        <w:t>ve always, every time there</w:t>
      </w:r>
      <w:r>
        <w:t>’</w:t>
      </w:r>
      <w:r>
        <w:t>s a new restaurant, my family, we used to go try it out and go. We would judge the quality of the noodles and judge the quality of the [</w:t>
      </w:r>
      <w:r w:rsidRPr="00520DB9">
        <w:rPr>
          <w:highlight w:val="yellow"/>
        </w:rPr>
        <w:t>inaudible</w:t>
      </w:r>
      <w:r w:rsidRPr="00AC4EDE">
        <w:t xml:space="preserve"> 00:33:21</w:t>
      </w:r>
      <w:r>
        <w:t>] because this was the food that was home for my parents and my grandparents. And for me, this is the food that I most so closely associate with my family, my culture.</w:t>
      </w:r>
    </w:p>
    <w:p w14:paraId="489EC322" w14:textId="77777777" w:rsidR="00520DB9" w:rsidRDefault="00520DB9" w:rsidP="00520DB9">
      <w:pPr>
        <w:spacing w:line="240" w:lineRule="exact"/>
        <w:ind w:left="1984" w:hanging="1984"/>
        <w:contextualSpacing/>
      </w:pPr>
    </w:p>
    <w:p w14:paraId="520839B6" w14:textId="77777777" w:rsidR="00EE711C" w:rsidRDefault="00520DB9" w:rsidP="00520DB9">
      <w:pPr>
        <w:spacing w:line="240" w:lineRule="exact"/>
        <w:ind w:left="1984" w:hanging="1984"/>
        <w:contextualSpacing/>
      </w:pPr>
      <w:r>
        <w:t>00:33:34</w:t>
      </w:r>
      <w:r w:rsidRPr="00092DCB">
        <w:t xml:space="preserve"> </w:t>
      </w:r>
      <w:r w:rsidR="002312B2">
        <w:t>Eleanor</w:t>
      </w:r>
      <w:r w:rsidR="002312B2">
        <w:tab/>
      </w:r>
      <w:r>
        <w:t>Yeah. If I can say so I think</w:t>
      </w:r>
      <w:r w:rsidR="00EE711C">
        <w:t>—</w:t>
      </w:r>
    </w:p>
    <w:p w14:paraId="7063FB9A" w14:textId="77777777" w:rsidR="00EE711C" w:rsidRDefault="00EE711C" w:rsidP="00520DB9">
      <w:pPr>
        <w:spacing w:line="240" w:lineRule="exact"/>
        <w:ind w:left="1984" w:hanging="1984"/>
        <w:contextualSpacing/>
      </w:pPr>
    </w:p>
    <w:p w14:paraId="16F48523" w14:textId="77777777" w:rsidR="00EE711C" w:rsidRDefault="00EE711C" w:rsidP="00520DB9">
      <w:pPr>
        <w:spacing w:line="240" w:lineRule="exact"/>
        <w:ind w:left="1984" w:hanging="1984"/>
        <w:contextualSpacing/>
      </w:pPr>
      <w:r>
        <w:t>00:33:36 Eric</w:t>
      </w:r>
      <w:r>
        <w:tab/>
        <w:t>Mhm.</w:t>
      </w:r>
    </w:p>
    <w:p w14:paraId="6131264A" w14:textId="77777777" w:rsidR="00EE711C" w:rsidRDefault="00EE711C" w:rsidP="00520DB9">
      <w:pPr>
        <w:spacing w:line="240" w:lineRule="exact"/>
        <w:ind w:left="1984" w:hanging="1984"/>
        <w:contextualSpacing/>
      </w:pPr>
    </w:p>
    <w:p w14:paraId="6176FAED" w14:textId="77777777" w:rsidR="001D7092" w:rsidRDefault="00EE711C" w:rsidP="00520DB9">
      <w:pPr>
        <w:spacing w:line="240" w:lineRule="exact"/>
        <w:ind w:left="1984" w:hanging="1984"/>
        <w:contextualSpacing/>
      </w:pPr>
      <w:r>
        <w:t>00:33:37 Eleanor</w:t>
      </w:r>
      <w:r>
        <w:tab/>
        <w:t>—</w:t>
      </w:r>
      <w:r w:rsidR="00520DB9">
        <w:t>London, it</w:t>
      </w:r>
      <w:r w:rsidR="00520DB9">
        <w:t>’</w:t>
      </w:r>
      <w:r w:rsidR="00520DB9">
        <w:t>s not so much recurrent</w:t>
      </w:r>
      <w:r w:rsidR="001D7092">
        <w:t>,</w:t>
      </w:r>
      <w:r w:rsidR="00520DB9">
        <w:t xml:space="preserve"> sort of anything</w:t>
      </w:r>
      <w:r w:rsidR="001D7092">
        <w:t xml:space="preserve">, </w:t>
      </w:r>
      <w:r w:rsidR="00520DB9">
        <w:t xml:space="preserve">but the sort </w:t>
      </w:r>
      <w:r w:rsidR="001D7092">
        <w:t>of Szechuan—</w:t>
      </w:r>
    </w:p>
    <w:p w14:paraId="0FA7A811" w14:textId="77777777" w:rsidR="001D7092" w:rsidRDefault="001D7092" w:rsidP="00520DB9">
      <w:pPr>
        <w:spacing w:line="240" w:lineRule="exact"/>
        <w:ind w:left="1984" w:hanging="1984"/>
        <w:contextualSpacing/>
      </w:pPr>
    </w:p>
    <w:p w14:paraId="0CC65079" w14:textId="77777777" w:rsidR="001D7092" w:rsidRDefault="001D7092" w:rsidP="00520DB9">
      <w:pPr>
        <w:spacing w:line="240" w:lineRule="exact"/>
        <w:ind w:left="1984" w:hanging="1984"/>
        <w:contextualSpacing/>
      </w:pPr>
      <w:r>
        <w:t>00:33:47 Eric</w:t>
      </w:r>
      <w:r>
        <w:tab/>
        <w:t>Yes.</w:t>
      </w:r>
    </w:p>
    <w:p w14:paraId="2821371A" w14:textId="77777777" w:rsidR="001D7092" w:rsidRDefault="001D7092" w:rsidP="00520DB9">
      <w:pPr>
        <w:spacing w:line="240" w:lineRule="exact"/>
        <w:ind w:left="1984" w:hanging="1984"/>
        <w:contextualSpacing/>
      </w:pPr>
    </w:p>
    <w:p w14:paraId="4CC84322" w14:textId="77777777" w:rsidR="001D7092" w:rsidRDefault="001D7092" w:rsidP="00520DB9">
      <w:pPr>
        <w:spacing w:line="240" w:lineRule="exact"/>
        <w:ind w:left="1984" w:hanging="1984"/>
        <w:contextualSpacing/>
      </w:pPr>
      <w:r>
        <w:t>00:33:48 Eleanor</w:t>
      </w:r>
      <w:r>
        <w:tab/>
        <w:t>—</w:t>
      </w:r>
      <w:r w:rsidR="00520DB9">
        <w:t>cooking has taken over.</w:t>
      </w:r>
    </w:p>
    <w:p w14:paraId="3A276F40" w14:textId="77777777" w:rsidR="001D7092" w:rsidRDefault="001D7092" w:rsidP="00520DB9">
      <w:pPr>
        <w:spacing w:line="240" w:lineRule="exact"/>
        <w:ind w:left="1984" w:hanging="1984"/>
        <w:contextualSpacing/>
      </w:pPr>
    </w:p>
    <w:p w14:paraId="07868688" w14:textId="77777777" w:rsidR="001D7092" w:rsidRDefault="001D7092" w:rsidP="00520DB9">
      <w:pPr>
        <w:spacing w:line="240" w:lineRule="exact"/>
        <w:ind w:left="1984" w:hanging="1984"/>
        <w:contextualSpacing/>
      </w:pPr>
      <w:r>
        <w:t>00:33:51 Eric</w:t>
      </w:r>
      <w:r>
        <w:tab/>
        <w:t>Yes.</w:t>
      </w:r>
    </w:p>
    <w:p w14:paraId="12145126" w14:textId="77777777" w:rsidR="001D7092" w:rsidRDefault="001D7092" w:rsidP="00520DB9">
      <w:pPr>
        <w:spacing w:line="240" w:lineRule="exact"/>
        <w:ind w:left="1984" w:hanging="1984"/>
        <w:contextualSpacing/>
      </w:pPr>
    </w:p>
    <w:p w14:paraId="3A42EB58" w14:textId="77777777" w:rsidR="001D7092" w:rsidRDefault="001D7092" w:rsidP="00520DB9">
      <w:pPr>
        <w:spacing w:line="240" w:lineRule="exact"/>
        <w:ind w:left="1984" w:hanging="1984"/>
        <w:contextualSpacing/>
      </w:pPr>
      <w:r>
        <w:t>00:33:52 Eleanor</w:t>
      </w:r>
      <w:r>
        <w:tab/>
      </w:r>
      <w:r w:rsidR="00520DB9">
        <w:t>You know, hot pots everywhere.</w:t>
      </w:r>
    </w:p>
    <w:p w14:paraId="4A8DE68F" w14:textId="77777777" w:rsidR="001D7092" w:rsidRDefault="001D7092" w:rsidP="00520DB9">
      <w:pPr>
        <w:spacing w:line="240" w:lineRule="exact"/>
        <w:ind w:left="1984" w:hanging="1984"/>
        <w:contextualSpacing/>
      </w:pPr>
    </w:p>
    <w:p w14:paraId="042C760B" w14:textId="77777777" w:rsidR="001D7092" w:rsidRDefault="001D7092" w:rsidP="00520DB9">
      <w:pPr>
        <w:spacing w:line="240" w:lineRule="exact"/>
        <w:ind w:left="1984" w:hanging="1984"/>
        <w:contextualSpacing/>
      </w:pPr>
      <w:r>
        <w:t>00:33:53 Eric</w:t>
      </w:r>
      <w:r>
        <w:tab/>
        <w:t>Mm.</w:t>
      </w:r>
    </w:p>
    <w:p w14:paraId="35F37EB9" w14:textId="77777777" w:rsidR="001D7092" w:rsidRDefault="001D7092" w:rsidP="00520DB9">
      <w:pPr>
        <w:spacing w:line="240" w:lineRule="exact"/>
        <w:ind w:left="1984" w:hanging="1984"/>
        <w:contextualSpacing/>
      </w:pPr>
    </w:p>
    <w:p w14:paraId="066A9578" w14:textId="522E4CD8" w:rsidR="00520DB9" w:rsidRDefault="001D7092" w:rsidP="00520DB9">
      <w:pPr>
        <w:spacing w:line="240" w:lineRule="exact"/>
        <w:ind w:left="1984" w:hanging="1984"/>
        <w:contextualSpacing/>
      </w:pPr>
      <w:r>
        <w:t>00:33:54 Eleanor</w:t>
      </w:r>
      <w:r>
        <w:tab/>
      </w:r>
      <w:r w:rsidR="00520DB9">
        <w:t xml:space="preserve">So yeah. I mean, I think that, you know, when somebody says, </w:t>
      </w:r>
      <w:r w:rsidR="00520DB9">
        <w:t>“</w:t>
      </w:r>
      <w:r w:rsidR="00520DB9">
        <w:t>Oh, you know, this food is more like food from home.</w:t>
      </w:r>
      <w:r w:rsidR="00520DB9">
        <w:t>”</w:t>
      </w:r>
      <w:r w:rsidR="00520DB9">
        <w:t xml:space="preserve"> And I would say, </w:t>
      </w:r>
      <w:r w:rsidR="00520DB9">
        <w:t>“</w:t>
      </w:r>
      <w:r w:rsidR="00520DB9">
        <w:t xml:space="preserve">Well, </w:t>
      </w:r>
      <w:r>
        <w:rPr>
          <w:highlight w:val="yellow"/>
        </w:rPr>
        <w:t>which home</w:t>
      </w:r>
      <w:r w:rsidR="00520DB9" w:rsidRPr="00A8596D">
        <w:rPr>
          <w:highlight w:val="yellow"/>
        </w:rPr>
        <w:t xml:space="preserve"> 00:34:06</w:t>
      </w:r>
      <w:r>
        <w:t>?</w:t>
      </w:r>
      <w:r w:rsidR="00520DB9">
        <w:t>”</w:t>
      </w:r>
      <w:r w:rsidR="00520DB9">
        <w:t xml:space="preserve"> [chuckle</w:t>
      </w:r>
      <w:r w:rsidR="00520DB9">
        <w:t>s]</w:t>
      </w:r>
    </w:p>
    <w:p w14:paraId="5490128A" w14:textId="5C9CCCD3" w:rsidR="00520DB9" w:rsidRDefault="00520DB9" w:rsidP="00520DB9">
      <w:pPr>
        <w:spacing w:line="240" w:lineRule="exact"/>
        <w:ind w:left="1984" w:hanging="1984"/>
        <w:contextualSpacing/>
      </w:pPr>
    </w:p>
    <w:p w14:paraId="362409BB" w14:textId="391A37F5" w:rsidR="00520DB9" w:rsidRDefault="00520DB9" w:rsidP="00520DB9">
      <w:pPr>
        <w:spacing w:line="240" w:lineRule="exact"/>
        <w:ind w:left="1984" w:hanging="1984"/>
        <w:contextualSpacing/>
      </w:pPr>
      <w:r>
        <w:t>00:34:07</w:t>
      </w:r>
      <w:r w:rsidRPr="00DB2585">
        <w:t xml:space="preserve"> </w:t>
      </w:r>
      <w:r w:rsidR="002312B2">
        <w:t>Eric</w:t>
      </w:r>
      <w:r w:rsidR="002312B2">
        <w:tab/>
      </w:r>
      <w:r>
        <w:t>Yes. Which one?</w:t>
      </w:r>
    </w:p>
    <w:p w14:paraId="1F961D5B" w14:textId="77777777" w:rsidR="00520DB9" w:rsidRDefault="00520DB9" w:rsidP="00520DB9">
      <w:pPr>
        <w:spacing w:line="240" w:lineRule="exact"/>
        <w:ind w:left="1984" w:hanging="1984"/>
        <w:contextualSpacing/>
      </w:pPr>
    </w:p>
    <w:p w14:paraId="7B5A49B4" w14:textId="77777777" w:rsidR="001D7092" w:rsidRDefault="00520DB9" w:rsidP="00520DB9">
      <w:pPr>
        <w:spacing w:line="240" w:lineRule="exact"/>
        <w:ind w:left="1984" w:hanging="1984"/>
        <w:contextualSpacing/>
      </w:pPr>
      <w:r>
        <w:t>00:34:09</w:t>
      </w:r>
      <w:r w:rsidRPr="00313D66">
        <w:t xml:space="preserve"> </w:t>
      </w:r>
      <w:r w:rsidR="002312B2">
        <w:t>Eleanor</w:t>
      </w:r>
      <w:r w:rsidR="002312B2">
        <w:tab/>
      </w:r>
      <w:r>
        <w:t>You know</w:t>
      </w:r>
      <w:r w:rsidR="001D7092">
        <w:t>,</w:t>
      </w:r>
      <w:r>
        <w:t xml:space="preserve"> </w:t>
      </w:r>
      <w:r w:rsidR="001D7092">
        <w:t>w</w:t>
      </w:r>
      <w:r>
        <w:t>hich one</w:t>
      </w:r>
      <w:r w:rsidR="001D7092">
        <w:t>?</w:t>
      </w:r>
      <w:r>
        <w:t xml:space="preserve"> </w:t>
      </w:r>
      <w:r w:rsidR="001D7092">
        <w:t>B</w:t>
      </w:r>
      <w:r>
        <w:t>ecause you know, there</w:t>
      </w:r>
      <w:r>
        <w:t>’</w:t>
      </w:r>
      <w:r>
        <w:t xml:space="preserve">s food from mainland China, </w:t>
      </w:r>
      <w:r w:rsidR="001D7092">
        <w:t xml:space="preserve">and </w:t>
      </w:r>
      <w:r>
        <w:t>there</w:t>
      </w:r>
      <w:r>
        <w:t>’</w:t>
      </w:r>
      <w:r>
        <w:t>s food from Hong Kong. There</w:t>
      </w:r>
      <w:r>
        <w:t>’</w:t>
      </w:r>
      <w:r>
        <w:t>s less, you say</w:t>
      </w:r>
      <w:r w:rsidR="001D7092">
        <w:t xml:space="preserve">, </w:t>
      </w:r>
      <w:r>
        <w:t>food from Singapore, Malaysia</w:t>
      </w:r>
      <w:r w:rsidR="001D7092">
        <w:t>, yeah,</w:t>
      </w:r>
      <w:r>
        <w:t xml:space="preserve"> et cetera.</w:t>
      </w:r>
    </w:p>
    <w:p w14:paraId="616CF345" w14:textId="77777777" w:rsidR="001D7092" w:rsidRDefault="001D7092" w:rsidP="00520DB9">
      <w:pPr>
        <w:spacing w:line="240" w:lineRule="exact"/>
        <w:ind w:left="1984" w:hanging="1984"/>
        <w:contextualSpacing/>
      </w:pPr>
    </w:p>
    <w:p w14:paraId="7A63EC74" w14:textId="77777777" w:rsidR="001D7092" w:rsidRDefault="001D7092" w:rsidP="00520DB9">
      <w:pPr>
        <w:spacing w:line="240" w:lineRule="exact"/>
        <w:ind w:left="1984" w:hanging="1984"/>
        <w:contextualSpacing/>
      </w:pPr>
      <w:r>
        <w:t>00:34:21 Eric</w:t>
      </w:r>
      <w:r>
        <w:tab/>
        <w:t>Yeah.</w:t>
      </w:r>
    </w:p>
    <w:p w14:paraId="66BC6608" w14:textId="77777777" w:rsidR="001D7092" w:rsidRDefault="001D7092" w:rsidP="00520DB9">
      <w:pPr>
        <w:spacing w:line="240" w:lineRule="exact"/>
        <w:ind w:left="1984" w:hanging="1984"/>
        <w:contextualSpacing/>
      </w:pPr>
    </w:p>
    <w:p w14:paraId="68B98A61" w14:textId="3663CDBF" w:rsidR="00520DB9" w:rsidRDefault="001D7092" w:rsidP="00520DB9">
      <w:pPr>
        <w:spacing w:line="240" w:lineRule="exact"/>
        <w:ind w:left="1984" w:hanging="1984"/>
        <w:contextualSpacing/>
      </w:pPr>
      <w:r>
        <w:t>00:34:20 Eleanor</w:t>
      </w:r>
      <w:r>
        <w:tab/>
        <w:t xml:space="preserve">[upbeat electronic music fades in] </w:t>
      </w:r>
      <w:r w:rsidR="00520DB9">
        <w:t>But thank you very much</w:t>
      </w:r>
      <w:r>
        <w:t>, Eric.</w:t>
      </w:r>
      <w:r w:rsidR="00520DB9">
        <w:t xml:space="preserve"> This</w:t>
      </w:r>
      <w:r>
        <w:t xml:space="preserve"> ha</w:t>
      </w:r>
      <w:r w:rsidR="00520DB9">
        <w:t>s been fascinating.</w:t>
      </w:r>
    </w:p>
    <w:p w14:paraId="245CA729" w14:textId="41F4D5C4" w:rsidR="00520DB9" w:rsidRDefault="00520DB9" w:rsidP="00520DB9">
      <w:pPr>
        <w:spacing w:line="240" w:lineRule="exact"/>
        <w:ind w:left="1984" w:hanging="1984"/>
        <w:contextualSpacing/>
      </w:pPr>
    </w:p>
    <w:p w14:paraId="11859F66" w14:textId="0D43973C" w:rsidR="00520DB9" w:rsidRDefault="00520DB9" w:rsidP="00520DB9">
      <w:pPr>
        <w:spacing w:line="240" w:lineRule="exact"/>
        <w:ind w:left="1984" w:hanging="1984"/>
        <w:contextualSpacing/>
      </w:pPr>
      <w:r>
        <w:t>00:34:26</w:t>
      </w:r>
      <w:r w:rsidRPr="00B06D03">
        <w:t xml:space="preserve"> </w:t>
      </w:r>
      <w:r w:rsidR="002312B2">
        <w:t>Eric</w:t>
      </w:r>
      <w:r w:rsidR="002312B2">
        <w:tab/>
      </w:r>
      <w:r>
        <w:t>Thank you very much. It</w:t>
      </w:r>
      <w:r>
        <w:t>’</w:t>
      </w:r>
      <w:r>
        <w:t>s been a pleasure.</w:t>
      </w:r>
    </w:p>
    <w:p w14:paraId="4E40B4D1" w14:textId="77777777" w:rsidR="00520DB9" w:rsidRDefault="00520DB9" w:rsidP="00520DB9">
      <w:pPr>
        <w:spacing w:line="240" w:lineRule="exact"/>
        <w:ind w:left="1984" w:hanging="1984"/>
        <w:contextualSpacing/>
      </w:pPr>
    </w:p>
    <w:p w14:paraId="34012B5D" w14:textId="5D271B11" w:rsidR="00520DB9" w:rsidRDefault="00520DB9" w:rsidP="00520DB9">
      <w:pPr>
        <w:spacing w:line="240" w:lineRule="exact"/>
        <w:ind w:left="1984" w:hanging="1984"/>
        <w:contextualSpacing/>
      </w:pPr>
      <w:r>
        <w:t xml:space="preserve">00:34:27 </w:t>
      </w:r>
      <w:r w:rsidR="002312B2">
        <w:t>Eleanor</w:t>
      </w:r>
      <w:r w:rsidR="002312B2">
        <w:tab/>
      </w:r>
      <w:r>
        <w:t>Yeah. I hope we continue this conversation another time.</w:t>
      </w:r>
    </w:p>
    <w:p w14:paraId="0935304B" w14:textId="30FEA4B3" w:rsidR="00520DB9" w:rsidRDefault="00520DB9" w:rsidP="00520DB9">
      <w:pPr>
        <w:spacing w:line="240" w:lineRule="exact"/>
        <w:ind w:left="1984" w:hanging="1984"/>
        <w:contextualSpacing/>
      </w:pPr>
    </w:p>
    <w:p w14:paraId="3265AA8F" w14:textId="257497F7" w:rsidR="00520DB9" w:rsidRDefault="00520DB9" w:rsidP="00520DB9">
      <w:pPr>
        <w:spacing w:line="240" w:lineRule="exact"/>
        <w:ind w:left="1984" w:hanging="1984"/>
        <w:contextualSpacing/>
      </w:pPr>
      <w:r w:rsidRPr="00894AB7">
        <w:t>00:34:33</w:t>
      </w:r>
      <w:r>
        <w:t xml:space="preserve"> </w:t>
      </w:r>
      <w:r w:rsidR="002312B2">
        <w:t>Eric</w:t>
      </w:r>
      <w:r w:rsidR="002312B2">
        <w:tab/>
      </w:r>
      <w:r>
        <w:t>Absolutely.</w:t>
      </w:r>
    </w:p>
    <w:p w14:paraId="516816F6" w14:textId="2BE95B70" w:rsidR="00520DB9" w:rsidRDefault="00520DB9" w:rsidP="00520DB9">
      <w:pPr>
        <w:spacing w:line="240" w:lineRule="exact"/>
        <w:ind w:left="1984" w:hanging="1984"/>
        <w:contextualSpacing/>
      </w:pPr>
    </w:p>
    <w:p w14:paraId="2145C64B" w14:textId="6116447E" w:rsidR="00520DB9" w:rsidRDefault="00520DB9" w:rsidP="00520DB9">
      <w:pPr>
        <w:spacing w:line="240" w:lineRule="exact"/>
        <w:ind w:left="1984" w:hanging="1984"/>
        <w:contextualSpacing/>
      </w:pPr>
      <w:r w:rsidRPr="00DD3F3C">
        <w:t>00:34:33</w:t>
      </w:r>
      <w:r>
        <w:t xml:space="preserve"> </w:t>
      </w:r>
      <w:r w:rsidR="002312B2">
        <w:t>Eleanor</w:t>
      </w:r>
      <w:r w:rsidR="002312B2">
        <w:tab/>
      </w:r>
      <w:r>
        <w:t>Another place.</w:t>
      </w:r>
    </w:p>
    <w:p w14:paraId="0CD4E671" w14:textId="77777777" w:rsidR="00520DB9" w:rsidRDefault="00520DB9" w:rsidP="00520DB9">
      <w:pPr>
        <w:spacing w:line="240" w:lineRule="exact"/>
        <w:ind w:left="1984" w:hanging="1984"/>
        <w:contextualSpacing/>
      </w:pPr>
    </w:p>
    <w:p w14:paraId="5E99438F" w14:textId="02DDC6B9" w:rsidR="00520DB9" w:rsidRDefault="00520DB9" w:rsidP="00520DB9">
      <w:pPr>
        <w:spacing w:line="240" w:lineRule="exact"/>
        <w:ind w:left="1984" w:hanging="1984"/>
        <w:contextualSpacing/>
      </w:pPr>
      <w:r>
        <w:t>00:34:35</w:t>
      </w:r>
      <w:r w:rsidRPr="00275636">
        <w:t xml:space="preserve"> </w:t>
      </w:r>
      <w:r w:rsidR="002312B2">
        <w:t>Eric</w:t>
      </w:r>
      <w:r w:rsidR="002312B2">
        <w:tab/>
      </w:r>
      <w:r>
        <w:t>[chuckle</w:t>
      </w:r>
      <w:r>
        <w:t>s]</w:t>
      </w:r>
      <w:r>
        <w:t xml:space="preserve"> Should we get some noodles now? [chuckle</w:t>
      </w:r>
      <w:r>
        <w:t>s]</w:t>
      </w:r>
    </w:p>
    <w:p w14:paraId="38C19BDE" w14:textId="77777777" w:rsidR="00520DB9" w:rsidRDefault="00520DB9" w:rsidP="00520DB9">
      <w:pPr>
        <w:spacing w:line="240" w:lineRule="exact"/>
        <w:ind w:left="1984" w:hanging="1984"/>
        <w:contextualSpacing/>
      </w:pPr>
    </w:p>
    <w:p w14:paraId="02E2230B" w14:textId="15D9E0A5" w:rsidR="00520DB9" w:rsidRDefault="00520DB9" w:rsidP="00520DB9">
      <w:pPr>
        <w:spacing w:line="240" w:lineRule="exact"/>
        <w:ind w:left="1984" w:hanging="1984"/>
        <w:contextualSpacing/>
      </w:pPr>
      <w:r>
        <w:t>00:34:37</w:t>
      </w:r>
      <w:r w:rsidRPr="009848D6">
        <w:t xml:space="preserve"> </w:t>
      </w:r>
      <w:r w:rsidR="002312B2">
        <w:t>Eleanor</w:t>
      </w:r>
      <w:r w:rsidR="002312B2">
        <w:tab/>
      </w:r>
      <w:r>
        <w:t>[chuckles] Definitely.</w:t>
      </w:r>
    </w:p>
    <w:p w14:paraId="761139BD" w14:textId="014D05BF" w:rsidR="00520DB9" w:rsidRDefault="00520DB9" w:rsidP="00520DB9">
      <w:pPr>
        <w:spacing w:line="240" w:lineRule="exact"/>
        <w:ind w:left="1984" w:hanging="1984"/>
        <w:contextualSpacing/>
      </w:pPr>
    </w:p>
    <w:p w14:paraId="047726CD" w14:textId="5EDC2C17" w:rsidR="0011450B" w:rsidRDefault="00520DB9" w:rsidP="00520DB9">
      <w:pPr>
        <w:spacing w:line="240" w:lineRule="exact"/>
        <w:ind w:left="1984" w:hanging="1984"/>
        <w:contextualSpacing/>
      </w:pPr>
      <w:r w:rsidRPr="00E40591">
        <w:t xml:space="preserve">00:34:39 </w:t>
      </w:r>
      <w:r w:rsidR="002312B2">
        <w:t>Eric</w:t>
      </w:r>
      <w:r w:rsidR="002312B2">
        <w:tab/>
      </w:r>
      <w:r>
        <w:t>Absolutely. [musi</w:t>
      </w:r>
      <w:r w:rsidR="001D7092">
        <w:t>c</w:t>
      </w:r>
      <w:r>
        <w:t xml:space="preserve"> </w:t>
      </w:r>
      <w:r w:rsidR="001D7092">
        <w:t>fades out</w:t>
      </w:r>
      <w:r>
        <w:t>]</w:t>
      </w:r>
    </w:p>
    <w:p w14:paraId="5489D72F" w14:textId="77777777" w:rsidR="00520DB9" w:rsidRDefault="00520DB9" w:rsidP="00520DB9">
      <w:pPr>
        <w:spacing w:line="240" w:lineRule="exact"/>
        <w:ind w:left="1984" w:hanging="1984"/>
        <w:contextualSpacing/>
      </w:pPr>
    </w:p>
    <w:p w14:paraId="6A183BE5" w14:textId="77777777" w:rsidR="006A33B3" w:rsidRPr="006A33B3" w:rsidRDefault="006A33B3" w:rsidP="00520DB9">
      <w:pPr>
        <w:spacing w:line="240" w:lineRule="exact"/>
        <w:ind w:left="1984" w:hanging="1984"/>
      </w:pPr>
      <w:r>
        <w:t>[End of recording]</w:t>
      </w:r>
    </w:p>
    <w:sectPr w:rsidR="006A33B3" w:rsidRPr="006A33B3" w:rsidSect="00037DEB">
      <w:headerReference w:type="default" r:id="rId10"/>
      <w:footerReference w:type="default" r:id="rId11"/>
      <w:headerReference w:type="first" r:id="rId12"/>
      <w:footerReference w:type="first" r:id="rId13"/>
      <w:pgSz w:w="11900" w:h="16840"/>
      <w:pgMar w:top="1080" w:right="1080" w:bottom="1080" w:left="108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7BA31" w14:textId="77777777" w:rsidR="00037DEB" w:rsidRDefault="00037DEB" w:rsidP="00456CB3">
      <w:r>
        <w:separator/>
      </w:r>
    </w:p>
  </w:endnote>
  <w:endnote w:type="continuationSeparator" w:id="0">
    <w:p w14:paraId="31FC4AAE" w14:textId="77777777" w:rsidR="00037DEB" w:rsidRDefault="00037DEB" w:rsidP="004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FAF0" w14:textId="77777777" w:rsidR="00206EB9" w:rsidRDefault="00206EB9" w:rsidP="00456CB3">
    <w:pPr>
      <w:pStyle w:val="Footer"/>
    </w:pPr>
    <w:r>
      <w:rPr>
        <w:noProof/>
        <w:lang w:eastAsia="en-GB"/>
      </w:rPr>
      <mc:AlternateContent>
        <mc:Choice Requires="wps">
          <w:drawing>
            <wp:anchor distT="0" distB="0" distL="114300" distR="114300" simplePos="0" relativeHeight="251661312" behindDoc="0" locked="0" layoutInCell="1" allowOverlap="1" wp14:anchorId="4E90A28A" wp14:editId="1DB861F9">
              <wp:simplePos x="0" y="0"/>
              <wp:positionH relativeFrom="page">
                <wp:posOffset>685800</wp:posOffset>
              </wp:positionH>
              <wp:positionV relativeFrom="page">
                <wp:posOffset>9807575</wp:posOffset>
              </wp:positionV>
              <wp:extent cx="6184900" cy="971550"/>
              <wp:effectExtent l="0" t="0" r="0" b="0"/>
              <wp:wrapThrough wrapText="bothSides">
                <wp:wrapPolygon edited="0">
                  <wp:start x="133" y="0"/>
                  <wp:lineTo x="133" y="21176"/>
                  <wp:lineTo x="21356" y="21176"/>
                  <wp:lineTo x="21356" y="0"/>
                  <wp:lineTo x="133" y="0"/>
                </wp:wrapPolygon>
              </wp:wrapThrough>
              <wp:docPr id="3" name="Text Box 3"/>
              <wp:cNvGraphicFramePr/>
              <a:graphic xmlns:a="http://schemas.openxmlformats.org/drawingml/2006/main">
                <a:graphicData uri="http://schemas.microsoft.com/office/word/2010/wordprocessingShape">
                  <wps:wsp>
                    <wps:cNvSpPr txBox="1"/>
                    <wps:spPr>
                      <a:xfrm>
                        <a:off x="0" y="0"/>
                        <a:ext cx="6184900" cy="9715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B56FC4E" w14:textId="77777777" w:rsidR="00206EB9" w:rsidRPr="00456CB3" w:rsidRDefault="00206EB9" w:rsidP="00456CB3">
                          <w:pPr>
                            <w:pStyle w:val="AATFooter"/>
                          </w:pPr>
                          <w:r w:rsidRPr="00456CB3">
                            <w:t xml:space="preserve">Academic Audio Transcription is a limited company registered in England &amp; Wales.  </w:t>
                          </w:r>
                          <w:r w:rsidRPr="00456CB3">
                            <w:br/>
                            <w:t xml:space="preserve">Registered company number: 10923862. Registered office: </w:t>
                          </w:r>
                          <w:r w:rsidR="006E18A2" w:rsidRPr="006E18A2">
                            <w:t>International House, 109-111 Fulham Palace Road, London W6 8JA</w:t>
                          </w:r>
                          <w:r w:rsidRPr="00456CB3">
                            <w:t>.</w:t>
                          </w:r>
                          <w:r w:rsidRPr="00456CB3">
                            <w:br/>
                          </w:r>
                          <w:r w:rsidR="00414167">
                            <w:t>Website</w:t>
                          </w:r>
                          <w:r w:rsidR="006E18A2">
                            <w:t>:</w:t>
                          </w:r>
                          <w:r w:rsidR="00414167">
                            <w:t xml:space="preserve"> </w:t>
                          </w:r>
                          <w:r w:rsidRPr="00456CB3">
                            <w:t>www.academicaudiotranscription.com</w:t>
                          </w:r>
                        </w:p>
                        <w:p w14:paraId="031A20F8" w14:textId="77777777" w:rsidR="00206EB9" w:rsidRPr="00026361" w:rsidRDefault="00206EB9" w:rsidP="00456C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E90A28A" id="_x0000_t202" coordsize="21600,21600" o:spt="202" path="m,l,21600r21600,l21600,xe">
              <v:stroke joinstyle="miter"/>
              <v:path gradientshapeok="t" o:connecttype="rect"/>
            </v:shapetype>
            <v:shape id="Text Box 3" o:spid="_x0000_s1028" type="#_x0000_t202" style="position:absolute;margin-left:54pt;margin-top:772.25pt;width:487pt;height:76.5pt;z-index:25166131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" filled="f" stroked="f">
              <v:textbox>
                <w:txbxContent>
                  <w:p w14:paraId="6B56FC4E" w14:textId="77777777" w:rsidR="00206EB9" w:rsidRPr="00456CB3" w:rsidRDefault="00206EB9" w:rsidP="00456CB3">
                    <w:pPr>
                      <w:pStyle w:val="AATFooter"/>
                    </w:pPr>
                    <w:r w:rsidRPr="00456CB3">
                      <w:t xml:space="preserve">Academic Audio Transcription is a limited company registered in England &amp; Wales.  </w:t>
                    </w:r>
                    <w:r w:rsidRPr="00456CB3">
                      <w:br/>
                      <w:t xml:space="preserve">Registered company number: 10923862. Registered office: </w:t>
                    </w:r>
                    <w:r w:rsidR="006E18A2" w:rsidRPr="006E18A2">
                      <w:t>International House, 109-111 Fulham Palace Road, London W6 8JA</w:t>
                    </w:r>
                    <w:r w:rsidRPr="00456CB3">
                      <w:t>.</w:t>
                    </w:r>
                    <w:r w:rsidRPr="00456CB3">
                      <w:br/>
                    </w:r>
                    <w:r w:rsidR="00414167">
                      <w:t>Website</w:t>
                    </w:r>
                    <w:r w:rsidR="006E18A2">
                      <w:t>:</w:t>
                    </w:r>
                    <w:r w:rsidR="00414167">
                      <w:t xml:space="preserve"> </w:t>
                    </w:r>
                    <w:r w:rsidRPr="00456CB3">
                      <w:t>www.academicaudiotranscription.com</w:t>
                    </w:r>
                  </w:p>
                  <w:p w14:paraId="031A20F8" w14:textId="77777777" w:rsidR="00206EB9" w:rsidRPr="00026361" w:rsidRDefault="00206EB9" w:rsidP="00456CB3"/>
                </w:txbxContent>
              </v:textbox>
              <w10:wrap type="through" anchorx="page" anchory="page"/>
            </v:shape>
          </w:pict>
        </mc:Fallback>
      </mc:AlternateContent>
    </w:r>
  </w:p>
  <w:p w14:paraId="502FAFFD" w14:textId="77777777" w:rsidR="00206EB9" w:rsidRDefault="00206EB9" w:rsidP="00456C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693581"/>
      <w:docPartObj>
        <w:docPartGallery w:val="Page Numbers (Bottom of Page)"/>
        <w:docPartUnique/>
      </w:docPartObj>
    </w:sdtPr>
    <w:sdtEndPr>
      <w:rPr>
        <w:noProof/>
      </w:rPr>
    </w:sdtEndPr>
    <w:sdtContent>
      <w:p w14:paraId="180C3D4D" w14:textId="77777777" w:rsidR="00BE2C08" w:rsidRPr="00BE2C08" w:rsidRDefault="00BE2C08" w:rsidP="00480DC1">
        <w:pPr>
          <w:pStyle w:val="Footer"/>
          <w:jc w:val="right"/>
        </w:pPr>
        <w:r w:rsidRPr="00BE2C08">
          <w:fldChar w:fldCharType="begin"/>
        </w:r>
        <w:r w:rsidRPr="00BE2C08">
          <w:instrText xml:space="preserve"> PAGE   \* MERGEFORMAT </w:instrText>
        </w:r>
        <w:r w:rsidRPr="00BE2C08">
          <w:fldChar w:fldCharType="separate"/>
        </w:r>
        <w:r w:rsidR="00456CB3">
          <w:rPr>
            <w:noProof/>
          </w:rPr>
          <w:t>2</w:t>
        </w:r>
        <w:r w:rsidRPr="00BE2C08">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806770"/>
      <w:docPartObj>
        <w:docPartGallery w:val="Page Numbers (Bottom of Page)"/>
        <w:docPartUnique/>
      </w:docPartObj>
    </w:sdtPr>
    <w:sdtEndPr>
      <w:rPr>
        <w:noProof/>
      </w:rPr>
    </w:sdtEndPr>
    <w:sdtContent>
      <w:p w14:paraId="2F434557" w14:textId="77777777" w:rsidR="00BE2C08" w:rsidRPr="00BE2C08" w:rsidRDefault="00BE2C08" w:rsidP="00926D88">
        <w:pPr>
          <w:pStyle w:val="Footer"/>
          <w:jc w:val="right"/>
        </w:pPr>
        <w:r w:rsidRPr="00BE2C08">
          <w:fldChar w:fldCharType="begin"/>
        </w:r>
        <w:r w:rsidRPr="00BE2C08">
          <w:instrText xml:space="preserve"> PAGE   \* MERGEFORMAT </w:instrText>
        </w:r>
        <w:r w:rsidRPr="00BE2C08">
          <w:fldChar w:fldCharType="separate"/>
        </w:r>
        <w:r w:rsidR="00456CB3">
          <w:rPr>
            <w:noProof/>
          </w:rPr>
          <w:t>1</w:t>
        </w:r>
        <w:r w:rsidRPr="00BE2C0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5F96" w14:textId="77777777" w:rsidR="00037DEB" w:rsidRDefault="00037DEB" w:rsidP="00456CB3">
      <w:r>
        <w:separator/>
      </w:r>
    </w:p>
  </w:footnote>
  <w:footnote w:type="continuationSeparator" w:id="0">
    <w:p w14:paraId="50BC5D10" w14:textId="77777777" w:rsidR="00037DEB" w:rsidRDefault="00037DEB" w:rsidP="00456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09672" w14:textId="77777777" w:rsidR="00206EB9" w:rsidRDefault="00206EB9" w:rsidP="00456CB3">
    <w:pPr>
      <w:pStyle w:val="Header"/>
    </w:pPr>
    <w:r>
      <w:rPr>
        <w:noProof/>
        <w:lang w:eastAsia="en-GB"/>
      </w:rPr>
      <mc:AlternateContent>
        <mc:Choice Requires="wps">
          <w:drawing>
            <wp:anchor distT="0" distB="0" distL="114300" distR="114300" simplePos="0" relativeHeight="251655168" behindDoc="0" locked="0" layoutInCell="1" allowOverlap="1" wp14:anchorId="1EDFEB5E" wp14:editId="0F554001">
              <wp:simplePos x="0" y="0"/>
              <wp:positionH relativeFrom="page">
                <wp:posOffset>685800</wp:posOffset>
              </wp:positionH>
              <wp:positionV relativeFrom="page">
                <wp:posOffset>714375</wp:posOffset>
              </wp:positionV>
              <wp:extent cx="6184900" cy="1571625"/>
              <wp:effectExtent l="0" t="0" r="6350" b="9525"/>
              <wp:wrapThrough wrapText="bothSides">
                <wp:wrapPolygon edited="0">
                  <wp:start x="133" y="0"/>
                  <wp:lineTo x="133" y="21469"/>
                  <wp:lineTo x="21556" y="21469"/>
                  <wp:lineTo x="21556" y="0"/>
                  <wp:lineTo x="133" y="0"/>
                </wp:wrapPolygon>
              </wp:wrapThrough>
              <wp:docPr id="2" name="Text Box 2"/>
              <wp:cNvGraphicFramePr/>
              <a:graphic xmlns:a="http://schemas.openxmlformats.org/drawingml/2006/main">
                <a:graphicData uri="http://schemas.microsoft.com/office/word/2010/wordprocessingShape">
                  <wps:wsp>
                    <wps:cNvSpPr txBox="1"/>
                    <wps:spPr>
                      <a:xfrm>
                        <a:off x="0" y="0"/>
                        <a:ext cx="6184900" cy="157162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45935F21" w14:textId="77777777" w:rsidR="00206EB9" w:rsidRPr="00893205" w:rsidRDefault="00206EB9" w:rsidP="00456CB3">
                          <w:r w:rsidRPr="00893205">
                            <w:t>Academic Audio Transcription Ltd</w:t>
                          </w:r>
                          <w:r w:rsidRPr="00893205">
                            <w:br/>
                            <w:t>Suite 43, 1 Rockley Road</w:t>
                          </w:r>
                          <w:r w:rsidRPr="00893205">
                            <w:br/>
                            <w:t>London W14 0DJ</w:t>
                          </w:r>
                        </w:p>
                        <w:p w14:paraId="41B54E61" w14:textId="77777777" w:rsidR="00206EB9" w:rsidRPr="00893205" w:rsidRDefault="00206EB9" w:rsidP="00456CB3">
                          <w:r w:rsidRPr="00893205">
                            <w:t>United Kingdom</w:t>
                          </w:r>
                        </w:p>
                        <w:p w14:paraId="638CAD76" w14:textId="77777777" w:rsidR="00206EB9" w:rsidRPr="00893205" w:rsidRDefault="00206EB9" w:rsidP="00456CB3"/>
                        <w:p w14:paraId="26E779FC" w14:textId="77777777" w:rsidR="00206EB9" w:rsidRPr="00893205" w:rsidRDefault="00206EB9" w:rsidP="00456CB3"/>
                        <w:p w14:paraId="193F8487" w14:textId="77777777" w:rsidR="00206EB9" w:rsidRPr="00893205" w:rsidRDefault="00206EB9" w:rsidP="00456CB3">
                          <w:r w:rsidRPr="00893205">
                            <w:t>hello@academicaudiotranscription.com</w:t>
                          </w:r>
                        </w:p>
                        <w:p w14:paraId="34CBE990" w14:textId="77777777" w:rsidR="00206EB9" w:rsidRPr="00893205" w:rsidRDefault="00206EB9" w:rsidP="00456CB3">
                          <w:r w:rsidRPr="00893205">
                            <w:t>Phone: +44 (0) 20 8746 0493</w:t>
                          </w:r>
                          <w:r w:rsidRPr="00893205">
                            <w:br/>
                            <w:t xml:space="preserve">Mobile: +44 (0) 78 0075 </w:t>
                          </w:r>
                          <w:r w:rsidR="007F4468">
                            <w:t>1544</w:t>
                          </w:r>
                        </w:p>
                      </w:txbxContent>
                    </wps:txbx>
                    <wps:bodyPr rot="0" spcFirstLastPara="0" vertOverflow="overflow" horzOverflow="overflow" vert="horz" wrap="square" lIns="91440" tIns="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DFEB5E" id="_x0000_t202" coordsize="21600,21600" o:spt="202" path="m,l,21600r21600,l21600,xe">
              <v:stroke joinstyle="miter"/>
              <v:path gradientshapeok="t" o:connecttype="rect"/>
            </v:shapetype>
            <v:shape id="Text Box 2" o:spid="_x0000_s1026" type="#_x0000_t202" style="position:absolute;margin-left:54pt;margin-top:56.25pt;width:487pt;height:123.75pt;z-index:25165516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" filled="f" stroked="f">
              <v:textbox inset=",0,0">
                <w:txbxContent>
                  <w:p w14:paraId="45935F21" w14:textId="77777777" w:rsidR="00206EB9" w:rsidRPr="00893205" w:rsidRDefault="00206EB9" w:rsidP="00456CB3">
                    <w:r w:rsidRPr="00893205">
                      <w:t>Academic Audio Transcription Ltd</w:t>
                    </w:r>
                    <w:r w:rsidRPr="00893205">
                      <w:br/>
                      <w:t>Suite 43, 1 Rockley Road</w:t>
                    </w:r>
                    <w:r w:rsidRPr="00893205">
                      <w:br/>
                      <w:t>London W14 0DJ</w:t>
                    </w:r>
                  </w:p>
                  <w:p w14:paraId="41B54E61" w14:textId="77777777" w:rsidR="00206EB9" w:rsidRPr="00893205" w:rsidRDefault="00206EB9" w:rsidP="00456CB3">
                    <w:r w:rsidRPr="00893205">
                      <w:t>United Kingdom</w:t>
                    </w:r>
                  </w:p>
                  <w:p w14:paraId="638CAD76" w14:textId="77777777" w:rsidR="00206EB9" w:rsidRPr="00893205" w:rsidRDefault="00206EB9" w:rsidP="00456CB3"/>
                  <w:p w14:paraId="26E779FC" w14:textId="77777777" w:rsidR="00206EB9" w:rsidRPr="00893205" w:rsidRDefault="00206EB9" w:rsidP="00456CB3"/>
                  <w:p w14:paraId="193F8487" w14:textId="77777777" w:rsidR="00206EB9" w:rsidRPr="00893205" w:rsidRDefault="00206EB9" w:rsidP="00456CB3">
                    <w:r w:rsidRPr="00893205">
                      <w:t>hello@academicaudiotranscription.com</w:t>
                    </w:r>
                  </w:p>
                  <w:p w14:paraId="34CBE990" w14:textId="77777777" w:rsidR="00206EB9" w:rsidRPr="00893205" w:rsidRDefault="00206EB9" w:rsidP="00456CB3">
                    <w:r w:rsidRPr="00893205">
                      <w:t>Phone: +44 (0) 20 8746 0493</w:t>
                    </w:r>
                    <w:r w:rsidRPr="00893205">
                      <w:br/>
                      <w:t xml:space="preserve">Mobile: +44 (0) 78 0075 </w:t>
                    </w:r>
                    <w:r w:rsidR="007F4468">
                      <w:t>1544</w:t>
                    </w:r>
                  </w:p>
                </w:txbxContent>
              </v:textbox>
              <w10:wrap type="through" anchorx="page" anchory="page"/>
            </v:shape>
          </w:pict>
        </mc:Fallback>
      </mc:AlternateContent>
    </w:r>
    <w:r>
      <w:rPr>
        <w:noProof/>
        <w:lang w:eastAsia="en-GB"/>
      </w:rPr>
      <w:drawing>
        <wp:anchor distT="0" distB="0" distL="114300" distR="114300" simplePos="0" relativeHeight="251653120" behindDoc="1" locked="0" layoutInCell="1" allowOverlap="1" wp14:anchorId="54852B72" wp14:editId="13E0A064">
          <wp:simplePos x="0" y="0"/>
          <wp:positionH relativeFrom="margin">
            <wp:posOffset>0</wp:posOffset>
          </wp:positionH>
          <wp:positionV relativeFrom="margin">
            <wp:posOffset>-66675</wp:posOffset>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5" name="Picture 5"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C050D" w14:textId="77777777" w:rsidR="00206EB9" w:rsidRDefault="00206EB9" w:rsidP="00456CB3">
    <w:pPr>
      <w:pStyle w:val="Header"/>
    </w:pPr>
    <w:r>
      <w:rPr>
        <w:noProof/>
        <w:lang w:eastAsia="en-GB"/>
      </w:rPr>
      <mc:AlternateContent>
        <mc:Choice Requires="wps">
          <w:drawing>
            <wp:anchor distT="0" distB="0" distL="114300" distR="114300" simplePos="0" relativeHeight="251659264" behindDoc="0" locked="0" layoutInCell="1" allowOverlap="1" wp14:anchorId="2B75C5FD" wp14:editId="60395473">
              <wp:simplePos x="0" y="0"/>
              <wp:positionH relativeFrom="page">
                <wp:posOffset>685800</wp:posOffset>
              </wp:positionH>
              <wp:positionV relativeFrom="page">
                <wp:posOffset>744220</wp:posOffset>
              </wp:positionV>
              <wp:extent cx="6184900" cy="1638300"/>
              <wp:effectExtent l="0" t="0" r="6350" b="0"/>
              <wp:wrapThrough wrapText="bothSides">
                <wp:wrapPolygon edited="0">
                  <wp:start x="133" y="0"/>
                  <wp:lineTo x="133" y="21349"/>
                  <wp:lineTo x="21556" y="21349"/>
                  <wp:lineTo x="21556" y="0"/>
                  <wp:lineTo x="133" y="0"/>
                </wp:wrapPolygon>
              </wp:wrapThrough>
              <wp:docPr id="6" name="Text Box 6"/>
              <wp:cNvGraphicFramePr/>
              <a:graphic xmlns:a="http://schemas.openxmlformats.org/drawingml/2006/main">
                <a:graphicData uri="http://schemas.microsoft.com/office/word/2010/wordprocessingShape">
                  <wps:wsp>
                    <wps:cNvSpPr txBox="1"/>
                    <wps:spPr>
                      <a:xfrm>
                        <a:off x="0" y="0"/>
                        <a:ext cx="6184900" cy="163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83B7A05" w14:textId="77777777" w:rsidR="00FE6AE7" w:rsidRDefault="00206EB9" w:rsidP="00FE6AE7">
                          <w:pPr>
                            <w:jc w:val="right"/>
                          </w:pPr>
                          <w:r w:rsidRPr="00893205">
                            <w:t>Academic Audio Transcription Ltd</w:t>
                          </w:r>
                          <w:r w:rsidRPr="00893205">
                            <w:br/>
                          </w:r>
                          <w:r w:rsidR="00FE6AE7">
                            <w:t>International House</w:t>
                          </w:r>
                        </w:p>
                        <w:p w14:paraId="4CC50342" w14:textId="77777777" w:rsidR="00FE6AE7" w:rsidRDefault="00FE6AE7" w:rsidP="00FE6AE7">
                          <w:pPr>
                            <w:jc w:val="right"/>
                          </w:pPr>
                          <w:r>
                            <w:t>109-111 Fulham Palace Road</w:t>
                          </w:r>
                        </w:p>
                        <w:p w14:paraId="3D1AD4F7" w14:textId="77777777" w:rsidR="00FE6AE7" w:rsidRDefault="00FE6AE7" w:rsidP="00FE6AE7">
                          <w:pPr>
                            <w:jc w:val="right"/>
                          </w:pPr>
                          <w:r>
                            <w:t>London W6 8JA</w:t>
                          </w:r>
                        </w:p>
                        <w:p w14:paraId="4968E757" w14:textId="77777777" w:rsidR="00206EB9" w:rsidRPr="00893205" w:rsidRDefault="00FE6AE7" w:rsidP="00FE6AE7">
                          <w:pPr>
                            <w:jc w:val="right"/>
                          </w:pPr>
                          <w:r>
                            <w:t>United Kingdom</w:t>
                          </w:r>
                        </w:p>
                        <w:p w14:paraId="587FC5C0" w14:textId="77777777" w:rsidR="00206EB9" w:rsidRPr="00893205" w:rsidRDefault="00206EB9" w:rsidP="00456CB3">
                          <w:pPr>
                            <w:jc w:val="right"/>
                          </w:pPr>
                        </w:p>
                        <w:p w14:paraId="38D24C17" w14:textId="77777777" w:rsidR="00206EB9" w:rsidRPr="00893205" w:rsidRDefault="00206EB9" w:rsidP="00456CB3">
                          <w:pPr>
                            <w:jc w:val="right"/>
                          </w:pPr>
                          <w:r w:rsidRPr="00893205">
                            <w:t>hello@academicaudiotranscription.com</w:t>
                          </w:r>
                        </w:p>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B75C5FD" id="_x0000_t202" coordsize="21600,21600" o:spt="202" path="m,l,21600r21600,l21600,xe">
              <v:stroke joinstyle="miter"/>
              <v:path gradientshapeok="t" o:connecttype="rect"/>
            </v:shapetype>
            <v:shape id="Text Box 6" o:spid="_x0000_s1027" type="#_x0000_t202" style="position:absolute;margin-left:54pt;margin-top:58.6pt;width:487pt;height:129pt;z-index:251659264;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" filled="f" stroked="f">
              <v:textbox inset=",,0">
                <w:txbxContent>
                  <w:p w14:paraId="683B7A05" w14:textId="77777777" w:rsidR="00FE6AE7" w:rsidRDefault="00206EB9" w:rsidP="00FE6AE7">
                    <w:pPr>
                      <w:jc w:val="right"/>
                    </w:pPr>
                    <w:r w:rsidRPr="00893205">
                      <w:t>Academic Audio Transcription Ltd</w:t>
                    </w:r>
                    <w:r w:rsidRPr="00893205">
                      <w:br/>
                    </w:r>
                    <w:r w:rsidR="00FE6AE7">
                      <w:t>International House</w:t>
                    </w:r>
                  </w:p>
                  <w:p w14:paraId="4CC50342" w14:textId="77777777" w:rsidR="00FE6AE7" w:rsidRDefault="00FE6AE7" w:rsidP="00FE6AE7">
                    <w:pPr>
                      <w:jc w:val="right"/>
                    </w:pPr>
                    <w:r>
                      <w:t>109-111 Fulham Palace Road</w:t>
                    </w:r>
                  </w:p>
                  <w:p w14:paraId="3D1AD4F7" w14:textId="77777777" w:rsidR="00FE6AE7" w:rsidRDefault="00FE6AE7" w:rsidP="00FE6AE7">
                    <w:pPr>
                      <w:jc w:val="right"/>
                    </w:pPr>
                    <w:r>
                      <w:t>London W6 8JA</w:t>
                    </w:r>
                  </w:p>
                  <w:p w14:paraId="4968E757" w14:textId="77777777" w:rsidR="00206EB9" w:rsidRPr="00893205" w:rsidRDefault="00FE6AE7" w:rsidP="00FE6AE7">
                    <w:pPr>
                      <w:jc w:val="right"/>
                    </w:pPr>
                    <w:r>
                      <w:t>United Kingdom</w:t>
                    </w:r>
                  </w:p>
                  <w:p w14:paraId="587FC5C0" w14:textId="77777777" w:rsidR="00206EB9" w:rsidRPr="00893205" w:rsidRDefault="00206EB9" w:rsidP="00456CB3">
                    <w:pPr>
                      <w:jc w:val="right"/>
                    </w:pPr>
                  </w:p>
                  <w:p w14:paraId="38D24C17" w14:textId="77777777" w:rsidR="00206EB9" w:rsidRPr="00893205" w:rsidRDefault="00206EB9" w:rsidP="00456CB3">
                    <w:pPr>
                      <w:jc w:val="right"/>
                    </w:pPr>
                    <w:r w:rsidRPr="00893205">
                      <w:t>hello@academicaudiotranscription.com</w:t>
                    </w:r>
                  </w:p>
                </w:txbxContent>
              </v:textbox>
              <w10:wrap type="through" anchorx="page" anchory="page"/>
            </v:shape>
          </w:pict>
        </mc:Fallback>
      </mc:AlternateContent>
    </w:r>
    <w:r>
      <w:rPr>
        <w:noProof/>
        <w:lang w:eastAsia="en-GB"/>
      </w:rPr>
      <w:drawing>
        <wp:anchor distT="0" distB="0" distL="114300" distR="114300" simplePos="0" relativeHeight="251657216" behindDoc="1" locked="0" layoutInCell="1" allowOverlap="1" wp14:anchorId="12699BF1" wp14:editId="7890300F">
          <wp:simplePos x="0" y="0"/>
          <wp:positionH relativeFrom="margin">
            <wp:align>left</wp:align>
          </wp:positionH>
          <wp:positionV relativeFrom="margin">
            <wp:align>top</wp:align>
          </wp:positionV>
          <wp:extent cx="2414905" cy="990600"/>
          <wp:effectExtent l="0" t="0" r="4445" b="0"/>
          <wp:wrapTight wrapText="bothSides">
            <wp:wrapPolygon edited="0">
              <wp:start x="2726" y="0"/>
              <wp:lineTo x="0" y="415"/>
              <wp:lineTo x="0" y="18692"/>
              <wp:lineTo x="2556" y="20769"/>
              <wp:lineTo x="15335" y="21185"/>
              <wp:lineTo x="16358" y="21185"/>
              <wp:lineTo x="21469" y="20354"/>
              <wp:lineTo x="21469" y="16200"/>
              <wp:lineTo x="18062" y="14954"/>
              <wp:lineTo x="6304" y="13292"/>
              <wp:lineTo x="13802" y="13292"/>
              <wp:lineTo x="13802" y="7477"/>
              <wp:lineTo x="18232" y="5815"/>
              <wp:lineTo x="18232" y="0"/>
              <wp:lineTo x="5964" y="0"/>
              <wp:lineTo x="2726" y="0"/>
            </wp:wrapPolygon>
          </wp:wrapTight>
          <wp:docPr id="9" name="Picture 9" descr="AATlogo_final_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Tlogo_final_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905" cy="990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64774" w14:textId="2652B3E2" w:rsidR="0011450B" w:rsidRDefault="0011450B" w:rsidP="0011450B">
    <w:pPr>
      <w:pStyle w:val="Header"/>
    </w:pPr>
    <w:r>
      <w:t xml:space="preserve">Transcript </w:t>
    </w:r>
    <w:r w:rsidR="00520DB9">
      <w:t>1</w:t>
    </w:r>
    <w:r w:rsidR="006A33B3">
      <w:t xml:space="preserve">: </w:t>
    </w:r>
    <w:r w:rsidR="00520DB9">
      <w:t>Between_Nasi_Goreng_Fried_Rice_1.wav</w:t>
    </w:r>
    <w:r>
      <w:t xml:space="preserve"> for </w:t>
    </w:r>
    <w:r w:rsidR="002312B2" w:rsidRPr="002312B2">
      <w:rPr>
        <w:i/>
        <w:iCs/>
      </w:rPr>
      <w:t>Between Nasi Goreng and Fried Rice</w:t>
    </w:r>
  </w:p>
  <w:p w14:paraId="0BD015D2" w14:textId="77777777" w:rsidR="00BE2C08" w:rsidRPr="0011450B" w:rsidRDefault="00BE2C08" w:rsidP="0011450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F91AC" w14:textId="77777777" w:rsidR="00BE2C08" w:rsidRPr="00BE2C08" w:rsidRDefault="00BE2C08" w:rsidP="00456C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D075FD"/>
    <w:multiLevelType w:val="hybridMultilevel"/>
    <w:tmpl w:val="69066E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7103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s>
  <w:rsids>
    <w:rsidRoot w:val="00520DB9"/>
    <w:rsid w:val="00001EBE"/>
    <w:rsid w:val="00022102"/>
    <w:rsid w:val="00026361"/>
    <w:rsid w:val="00037DEB"/>
    <w:rsid w:val="0006033D"/>
    <w:rsid w:val="000928E9"/>
    <w:rsid w:val="000B50B0"/>
    <w:rsid w:val="000C77E0"/>
    <w:rsid w:val="0011450B"/>
    <w:rsid w:val="001242AD"/>
    <w:rsid w:val="00125F0B"/>
    <w:rsid w:val="00136D08"/>
    <w:rsid w:val="0016508B"/>
    <w:rsid w:val="00165683"/>
    <w:rsid w:val="001B4442"/>
    <w:rsid w:val="001B4F48"/>
    <w:rsid w:val="001D7092"/>
    <w:rsid w:val="00201FA8"/>
    <w:rsid w:val="00206EB9"/>
    <w:rsid w:val="002246A6"/>
    <w:rsid w:val="002312B2"/>
    <w:rsid w:val="00257A77"/>
    <w:rsid w:val="002C3026"/>
    <w:rsid w:val="002C5DAD"/>
    <w:rsid w:val="002F7031"/>
    <w:rsid w:val="00307150"/>
    <w:rsid w:val="003C5365"/>
    <w:rsid w:val="00413C8E"/>
    <w:rsid w:val="00414167"/>
    <w:rsid w:val="00450420"/>
    <w:rsid w:val="00456CB3"/>
    <w:rsid w:val="00475F71"/>
    <w:rsid w:val="00480DC1"/>
    <w:rsid w:val="00516EBA"/>
    <w:rsid w:val="00520DB9"/>
    <w:rsid w:val="005345F3"/>
    <w:rsid w:val="005C79C2"/>
    <w:rsid w:val="00622056"/>
    <w:rsid w:val="00633636"/>
    <w:rsid w:val="00636219"/>
    <w:rsid w:val="00676A51"/>
    <w:rsid w:val="00691AB7"/>
    <w:rsid w:val="006A33B3"/>
    <w:rsid w:val="006B5587"/>
    <w:rsid w:val="006D6A48"/>
    <w:rsid w:val="006E18A2"/>
    <w:rsid w:val="006F5291"/>
    <w:rsid w:val="00730888"/>
    <w:rsid w:val="00747636"/>
    <w:rsid w:val="007604D1"/>
    <w:rsid w:val="007F4468"/>
    <w:rsid w:val="00835469"/>
    <w:rsid w:val="00871246"/>
    <w:rsid w:val="008751CA"/>
    <w:rsid w:val="008846BF"/>
    <w:rsid w:val="00893205"/>
    <w:rsid w:val="00894ADC"/>
    <w:rsid w:val="008D2490"/>
    <w:rsid w:val="008F0931"/>
    <w:rsid w:val="008F33A6"/>
    <w:rsid w:val="00921A8D"/>
    <w:rsid w:val="00926D88"/>
    <w:rsid w:val="00934D7B"/>
    <w:rsid w:val="00A56025"/>
    <w:rsid w:val="00A672B0"/>
    <w:rsid w:val="00A92EA4"/>
    <w:rsid w:val="00AE72BD"/>
    <w:rsid w:val="00AF3143"/>
    <w:rsid w:val="00B65149"/>
    <w:rsid w:val="00B738EA"/>
    <w:rsid w:val="00B754DF"/>
    <w:rsid w:val="00BB1B91"/>
    <w:rsid w:val="00BE0823"/>
    <w:rsid w:val="00BE2C08"/>
    <w:rsid w:val="00BF75F8"/>
    <w:rsid w:val="00C41600"/>
    <w:rsid w:val="00C53D67"/>
    <w:rsid w:val="00CB0045"/>
    <w:rsid w:val="00D016F2"/>
    <w:rsid w:val="00D21A12"/>
    <w:rsid w:val="00E134CB"/>
    <w:rsid w:val="00E178A2"/>
    <w:rsid w:val="00E23FB6"/>
    <w:rsid w:val="00E87666"/>
    <w:rsid w:val="00EE711C"/>
    <w:rsid w:val="00F064A7"/>
    <w:rsid w:val="00F247D2"/>
    <w:rsid w:val="00F333AB"/>
    <w:rsid w:val="00F36A85"/>
    <w:rsid w:val="00F715B8"/>
    <w:rsid w:val="00F75334"/>
    <w:rsid w:val="00FA4386"/>
    <w:rsid w:val="00FE6A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E47211"/>
  <w14:defaultImageDpi w14:val="300"/>
  <w15:docId w15:val="{70CA4729-148B-44E1-9B00-8C67AF39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CB3"/>
    <w:rPr>
      <w:rFonts w:ascii="Calibri Light" w:hAnsi="Calibri Light"/>
      <w:sz w:val="22"/>
      <w:szCs w:val="36"/>
    </w:rPr>
  </w:style>
  <w:style w:type="paragraph" w:styleId="Heading1">
    <w:name w:val="heading 1"/>
    <w:basedOn w:val="Normal"/>
    <w:next w:val="Normal"/>
    <w:link w:val="Heading1Char"/>
    <w:uiPriority w:val="9"/>
    <w:qFormat/>
    <w:rsid w:val="00BE0823"/>
    <w:pPr>
      <w:keepNext/>
      <w:keepLines/>
      <w:spacing w:before="240"/>
      <w:outlineLvl w:val="0"/>
    </w:pPr>
    <w:rPr>
      <w:rFonts w:eastAsiaTheme="majorEastAsia" w:cs="Calibri Light"/>
      <w:color w:val="9F94C6"/>
      <w:sz w:val="32"/>
      <w:szCs w:val="32"/>
    </w:rPr>
  </w:style>
  <w:style w:type="paragraph" w:styleId="Heading2">
    <w:name w:val="heading 2"/>
    <w:basedOn w:val="Normal"/>
    <w:next w:val="Normal"/>
    <w:link w:val="Heading2Char"/>
    <w:uiPriority w:val="9"/>
    <w:unhideWhenUsed/>
    <w:qFormat/>
    <w:rsid w:val="00BB1B91"/>
    <w:pPr>
      <w:keepNext/>
      <w:keepLines/>
      <w:spacing w:before="40"/>
      <w:outlineLvl w:val="1"/>
    </w:pPr>
    <w:rPr>
      <w:rFonts w:asciiTheme="majorHAnsi" w:eastAsiaTheme="majorEastAsia" w:hAnsiTheme="majorHAnsi" w:cstheme="majorBidi"/>
      <w:color w:val="9F94C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E72BD"/>
  </w:style>
  <w:style w:type="character" w:styleId="Hyperlink">
    <w:name w:val="Hyperlink"/>
    <w:basedOn w:val="DefaultParagraphFont"/>
    <w:uiPriority w:val="99"/>
    <w:unhideWhenUsed/>
    <w:rsid w:val="00475F71"/>
    <w:rPr>
      <w:color w:val="0000FF" w:themeColor="hyperlink"/>
      <w:u w:val="single"/>
    </w:rPr>
  </w:style>
  <w:style w:type="paragraph" w:styleId="NormalWeb">
    <w:name w:val="Normal (Web)"/>
    <w:basedOn w:val="Normal"/>
    <w:uiPriority w:val="99"/>
    <w:unhideWhenUsed/>
    <w:rsid w:val="00E178A2"/>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06EB9"/>
    <w:pPr>
      <w:tabs>
        <w:tab w:val="center" w:pos="4513"/>
        <w:tab w:val="right" w:pos="9026"/>
      </w:tabs>
    </w:pPr>
  </w:style>
  <w:style w:type="character" w:customStyle="1" w:styleId="HeaderChar">
    <w:name w:val="Header Char"/>
    <w:basedOn w:val="DefaultParagraphFont"/>
    <w:link w:val="Header"/>
    <w:uiPriority w:val="99"/>
    <w:rsid w:val="00206EB9"/>
  </w:style>
  <w:style w:type="paragraph" w:styleId="Footer">
    <w:name w:val="footer"/>
    <w:basedOn w:val="Normal"/>
    <w:link w:val="FooterChar"/>
    <w:uiPriority w:val="99"/>
    <w:unhideWhenUsed/>
    <w:rsid w:val="00206EB9"/>
    <w:pPr>
      <w:tabs>
        <w:tab w:val="center" w:pos="4513"/>
        <w:tab w:val="right" w:pos="9026"/>
      </w:tabs>
    </w:pPr>
  </w:style>
  <w:style w:type="character" w:customStyle="1" w:styleId="FooterChar">
    <w:name w:val="Footer Char"/>
    <w:basedOn w:val="DefaultParagraphFont"/>
    <w:link w:val="Footer"/>
    <w:uiPriority w:val="99"/>
    <w:rsid w:val="00206EB9"/>
  </w:style>
  <w:style w:type="table" w:styleId="TableGrid">
    <w:name w:val="Table Grid"/>
    <w:basedOn w:val="TableNormal"/>
    <w:uiPriority w:val="59"/>
    <w:rsid w:val="007604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04D1"/>
    <w:pPr>
      <w:ind w:left="720"/>
      <w:contextualSpacing/>
    </w:pPr>
  </w:style>
  <w:style w:type="character" w:customStyle="1" w:styleId="Heading1Char">
    <w:name w:val="Heading 1 Char"/>
    <w:basedOn w:val="DefaultParagraphFont"/>
    <w:link w:val="Heading1"/>
    <w:uiPriority w:val="9"/>
    <w:rsid w:val="00BE0823"/>
    <w:rPr>
      <w:rFonts w:ascii="Calibri Light" w:eastAsiaTheme="majorEastAsia" w:hAnsi="Calibri Light" w:cs="Calibri Light"/>
      <w:color w:val="9F94C6"/>
      <w:sz w:val="32"/>
      <w:szCs w:val="32"/>
    </w:rPr>
  </w:style>
  <w:style w:type="character" w:customStyle="1" w:styleId="Heading2Char">
    <w:name w:val="Heading 2 Char"/>
    <w:basedOn w:val="DefaultParagraphFont"/>
    <w:link w:val="Heading2"/>
    <w:uiPriority w:val="9"/>
    <w:rsid w:val="00BB1B91"/>
    <w:rPr>
      <w:rFonts w:asciiTheme="majorHAnsi" w:eastAsiaTheme="majorEastAsia" w:hAnsiTheme="majorHAnsi" w:cstheme="majorBidi"/>
      <w:color w:val="9F94C6"/>
      <w:sz w:val="26"/>
      <w:szCs w:val="26"/>
    </w:rPr>
  </w:style>
  <w:style w:type="paragraph" w:styleId="NoSpacing">
    <w:name w:val="No Spacing"/>
    <w:uiPriority w:val="1"/>
    <w:qFormat/>
    <w:rsid w:val="00456CB3"/>
    <w:rPr>
      <w:rFonts w:ascii="Calibri Light" w:hAnsi="Calibri Light"/>
      <w:sz w:val="22"/>
      <w:szCs w:val="36"/>
    </w:rPr>
  </w:style>
  <w:style w:type="paragraph" w:styleId="Title">
    <w:name w:val="Title"/>
    <w:basedOn w:val="Normal"/>
    <w:next w:val="Normal"/>
    <w:link w:val="TitleChar"/>
    <w:uiPriority w:val="10"/>
    <w:qFormat/>
    <w:rsid w:val="008F0931"/>
    <w:pPr>
      <w:contextualSpacing/>
      <w:jc w:val="center"/>
    </w:pPr>
    <w:rPr>
      <w:rFonts w:eastAsiaTheme="majorEastAsia" w:cstheme="majorBidi"/>
      <w:spacing w:val="-10"/>
      <w:kern w:val="28"/>
      <w:sz w:val="44"/>
      <w:szCs w:val="44"/>
    </w:rPr>
  </w:style>
  <w:style w:type="character" w:customStyle="1" w:styleId="TitleChar">
    <w:name w:val="Title Char"/>
    <w:basedOn w:val="DefaultParagraphFont"/>
    <w:link w:val="Title"/>
    <w:uiPriority w:val="10"/>
    <w:rsid w:val="008F0931"/>
    <w:rPr>
      <w:rFonts w:ascii="Calibri Light" w:eastAsiaTheme="majorEastAsia" w:hAnsi="Calibri Light" w:cstheme="majorBidi"/>
      <w:spacing w:val="-10"/>
      <w:kern w:val="28"/>
      <w:sz w:val="44"/>
      <w:szCs w:val="44"/>
    </w:rPr>
  </w:style>
  <w:style w:type="paragraph" w:customStyle="1" w:styleId="AATFooter">
    <w:name w:val="AAT Footer"/>
    <w:basedOn w:val="Normal"/>
    <w:link w:val="AATFooterChar"/>
    <w:qFormat/>
    <w:rsid w:val="00456CB3"/>
    <w:pPr>
      <w:jc w:val="center"/>
    </w:pPr>
    <w:rPr>
      <w:color w:val="C2BCD8"/>
      <w:sz w:val="20"/>
    </w:rPr>
  </w:style>
  <w:style w:type="character" w:customStyle="1" w:styleId="AATFooterChar">
    <w:name w:val="AAT Footer Char"/>
    <w:basedOn w:val="DefaultParagraphFont"/>
    <w:link w:val="AATFooter"/>
    <w:rsid w:val="00456CB3"/>
    <w:rPr>
      <w:rFonts w:ascii="Calibri Light" w:hAnsi="Calibri Light"/>
      <w:color w:val="C2BCD8"/>
      <w:sz w:val="20"/>
      <w:szCs w:val="36"/>
    </w:rPr>
  </w:style>
  <w:style w:type="character" w:customStyle="1" w:styleId="ky2igmncmogjharherah">
    <w:name w:val="ky2igmncmogjharherah"/>
    <w:basedOn w:val="DefaultParagraphFont"/>
    <w:rsid w:val="007476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348746">
      <w:bodyDiv w:val="1"/>
      <w:marLeft w:val="0"/>
      <w:marRight w:val="0"/>
      <w:marTop w:val="0"/>
      <w:marBottom w:val="0"/>
      <w:divBdr>
        <w:top w:val="none" w:sz="0" w:space="0" w:color="auto"/>
        <w:left w:val="none" w:sz="0" w:space="0" w:color="auto"/>
        <w:bottom w:val="none" w:sz="0" w:space="0" w:color="auto"/>
        <w:right w:val="none" w:sz="0" w:space="0" w:color="auto"/>
      </w:divBdr>
    </w:div>
    <w:div w:id="844131005">
      <w:bodyDiv w:val="1"/>
      <w:marLeft w:val="0"/>
      <w:marRight w:val="0"/>
      <w:marTop w:val="0"/>
      <w:marBottom w:val="0"/>
      <w:divBdr>
        <w:top w:val="none" w:sz="0" w:space="0" w:color="auto"/>
        <w:left w:val="none" w:sz="0" w:space="0" w:color="auto"/>
        <w:bottom w:val="none" w:sz="0" w:space="0" w:color="auto"/>
        <w:right w:val="none" w:sz="0" w:space="0" w:color="auto"/>
      </w:divBdr>
    </w:div>
    <w:div w:id="1536312869">
      <w:bodyDiv w:val="1"/>
      <w:marLeft w:val="0"/>
      <w:marRight w:val="0"/>
      <w:marTop w:val="0"/>
      <w:marBottom w:val="0"/>
      <w:divBdr>
        <w:top w:val="none" w:sz="0" w:space="0" w:color="auto"/>
        <w:left w:val="none" w:sz="0" w:space="0" w:color="auto"/>
        <w:bottom w:val="none" w:sz="0" w:space="0" w:color="auto"/>
        <w:right w:val="none" w:sz="0" w:space="0" w:color="auto"/>
      </w:divBdr>
    </w:div>
    <w:div w:id="2001351409">
      <w:bodyDiv w:val="1"/>
      <w:marLeft w:val="0"/>
      <w:marRight w:val="0"/>
      <w:marTop w:val="0"/>
      <w:marBottom w:val="0"/>
      <w:divBdr>
        <w:top w:val="none" w:sz="0" w:space="0" w:color="auto"/>
        <w:left w:val="none" w:sz="0" w:space="0" w:color="auto"/>
        <w:bottom w:val="none" w:sz="0" w:space="0" w:color="auto"/>
        <w:right w:val="none" w:sz="0" w:space="0" w:color="auto"/>
      </w:divBdr>
    </w:div>
    <w:div w:id="20415405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ene\Nextcloud\In%20Progress\Between%20Nasi%20Goreng%20and%20Fried%20Rice%20-%20BNG\TEMPLATE_B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TEMPLATE_BNG</Template>
  <TotalTime>4</TotalTime>
  <Pages>11</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Bradley</dc:creator>
  <cp:keywords/>
  <dc:description/>
  <cp:lastModifiedBy>Helene Bradley</cp:lastModifiedBy>
  <cp:revision>2</cp:revision>
  <cp:lastPrinted>2017-08-29T09:25:00Z</cp:lastPrinted>
  <dcterms:created xsi:type="dcterms:W3CDTF">2024-04-25T15:58:00Z</dcterms:created>
  <dcterms:modified xsi:type="dcterms:W3CDTF">2024-04-25T15:58:00Z</dcterms:modified>
</cp:coreProperties>
</file>